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833C3" w14:textId="319E5E70" w:rsidR="002358FE" w:rsidRPr="001F7144" w:rsidRDefault="002C6595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  <w:r w:rsidRPr="002C6595">
        <w:t xml:space="preserve"> </w:t>
      </w:r>
      <w:r>
        <w:rPr>
          <w:noProof/>
        </w:rPr>
        <w:drawing>
          <wp:inline distT="0" distB="0" distL="0" distR="0" wp14:anchorId="35EE8496" wp14:editId="70D903A1">
            <wp:extent cx="1477108" cy="2048697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46" cy="20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6AD9C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7ACF178E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75C79346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0469EBD4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6E88E02E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140D3F72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5B47C045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21AB0307" w14:textId="77777777" w:rsidR="003E3CE1" w:rsidRPr="001F7144" w:rsidRDefault="003E3CE1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7ADEEE34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D54500"/>
          <w:sz w:val="52"/>
          <w:szCs w:val="52"/>
          <w:lang w:val="en-US"/>
        </w:rPr>
      </w:pPr>
    </w:p>
    <w:p w14:paraId="55653434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color w:val="1F497D" w:themeColor="text2"/>
          <w:sz w:val="52"/>
          <w:szCs w:val="52"/>
          <w:lang w:val="en-US"/>
        </w:rPr>
      </w:pPr>
      <w:r>
        <w:rPr>
          <w:rFonts w:ascii="Graphik" w:hAnsi="Graphik" w:cs="Arial"/>
          <w:color w:val="1F497D" w:themeColor="text2"/>
          <w:sz w:val="52"/>
          <w:szCs w:val="52"/>
          <w:lang w:val="en-US"/>
        </w:rPr>
        <w:t>Goodwill</w:t>
      </w:r>
      <w:r w:rsidRPr="001F7144">
        <w:rPr>
          <w:rFonts w:ascii="Graphik" w:hAnsi="Graphik" w:cs="Arial"/>
          <w:color w:val="1F497D" w:themeColor="text2"/>
          <w:sz w:val="52"/>
          <w:szCs w:val="52"/>
          <w:lang w:val="en-US"/>
        </w:rPr>
        <w:t xml:space="preserve"> XR/VR </w:t>
      </w:r>
    </w:p>
    <w:p w14:paraId="14FF1B66" w14:textId="5833DB16" w:rsidR="002358FE" w:rsidRPr="001F7144" w:rsidRDefault="000B7ED6" w:rsidP="002358FE">
      <w:pPr>
        <w:spacing w:before="60" w:after="60"/>
        <w:ind w:right="5669"/>
        <w:rPr>
          <w:rFonts w:ascii="Graphik" w:hAnsi="Graphik" w:cs="Arial"/>
          <w:b/>
          <w:sz w:val="36"/>
          <w:szCs w:val="36"/>
          <w:lang w:val="en-US"/>
        </w:rPr>
      </w:pPr>
      <w:r>
        <w:rPr>
          <w:rFonts w:ascii="Graphik" w:hAnsi="Graphik" w:cs="Arial"/>
          <w:b/>
          <w:sz w:val="36"/>
          <w:szCs w:val="36"/>
          <w:lang w:val="en-US"/>
        </w:rPr>
        <w:t>Desktop</w:t>
      </w:r>
      <w:r w:rsidR="003E3CE1">
        <w:rPr>
          <w:rFonts w:ascii="Graphik" w:hAnsi="Graphik" w:cs="Arial"/>
          <w:b/>
          <w:sz w:val="36"/>
          <w:szCs w:val="36"/>
          <w:lang w:val="en-US"/>
        </w:rPr>
        <w:t xml:space="preserve"> S</w:t>
      </w:r>
      <w:r w:rsidR="002358FE" w:rsidRPr="001F7144">
        <w:rPr>
          <w:rFonts w:ascii="Graphik" w:hAnsi="Graphik" w:cs="Arial"/>
          <w:b/>
          <w:sz w:val="36"/>
          <w:szCs w:val="36"/>
          <w:lang w:val="en-US"/>
        </w:rPr>
        <w:t>etup &amp;</w:t>
      </w:r>
      <w:r w:rsidR="003E3CE1">
        <w:rPr>
          <w:rFonts w:ascii="Graphik" w:hAnsi="Graphik" w:cs="Arial"/>
          <w:b/>
          <w:sz w:val="36"/>
          <w:szCs w:val="36"/>
          <w:lang w:val="en-US"/>
        </w:rPr>
        <w:t xml:space="preserve"> </w:t>
      </w:r>
      <w:r w:rsidR="002358FE" w:rsidRPr="001F7144">
        <w:rPr>
          <w:rFonts w:ascii="Graphik" w:hAnsi="Graphik" w:cs="Arial"/>
          <w:b/>
          <w:sz w:val="36"/>
          <w:szCs w:val="36"/>
          <w:lang w:val="en-US"/>
        </w:rPr>
        <w:t>Installation Guide</w:t>
      </w:r>
    </w:p>
    <w:p w14:paraId="19CAC816" w14:textId="77777777" w:rsidR="002358FE" w:rsidRPr="001F7144" w:rsidRDefault="002358FE" w:rsidP="002358FE">
      <w:pPr>
        <w:spacing w:before="60" w:after="60"/>
        <w:ind w:right="5669"/>
        <w:rPr>
          <w:rFonts w:ascii="Graphik" w:hAnsi="Graphik" w:cs="Arial"/>
          <w:b/>
          <w:sz w:val="36"/>
          <w:szCs w:val="36"/>
          <w:lang w:val="en-US"/>
        </w:rPr>
      </w:pPr>
    </w:p>
    <w:p w14:paraId="08EEDEF3" w14:textId="77777777" w:rsidR="003E3CE1" w:rsidRDefault="003E3CE1" w:rsidP="002358FE">
      <w:pPr>
        <w:spacing w:before="60" w:after="60"/>
        <w:ind w:right="5669"/>
        <w:rPr>
          <w:rFonts w:ascii="Graphik" w:hAnsi="Graphik"/>
          <w:sz w:val="40"/>
          <w:szCs w:val="40"/>
          <w:lang w:val="en-US"/>
        </w:rPr>
      </w:pPr>
    </w:p>
    <w:p w14:paraId="470432E7" w14:textId="77777777" w:rsidR="003E3CE1" w:rsidRDefault="003E3CE1" w:rsidP="002358FE">
      <w:pPr>
        <w:spacing w:before="60" w:after="60"/>
        <w:ind w:right="5669"/>
        <w:rPr>
          <w:rFonts w:ascii="Graphik" w:hAnsi="Graphik"/>
          <w:sz w:val="40"/>
          <w:szCs w:val="40"/>
          <w:lang w:val="en-US"/>
        </w:rPr>
      </w:pPr>
    </w:p>
    <w:p w14:paraId="32DC8368" w14:textId="77777777" w:rsidR="003E3CE1" w:rsidRDefault="003E3CE1" w:rsidP="002358FE">
      <w:pPr>
        <w:spacing w:before="60" w:after="60"/>
        <w:ind w:right="5669"/>
        <w:rPr>
          <w:rFonts w:ascii="Graphik" w:hAnsi="Graphik"/>
          <w:sz w:val="40"/>
          <w:szCs w:val="40"/>
          <w:lang w:val="en-US"/>
        </w:rPr>
      </w:pPr>
    </w:p>
    <w:p w14:paraId="754DB730" w14:textId="1351F2CF" w:rsidR="00FB60F1" w:rsidRDefault="002358FE" w:rsidP="002358FE">
      <w:pPr>
        <w:spacing w:before="60" w:after="60"/>
        <w:ind w:right="5669"/>
        <w:rPr>
          <w:rFonts w:ascii="Graphik" w:hAnsi="Graphik"/>
          <w:b/>
          <w:bCs/>
          <w:sz w:val="28"/>
          <w:szCs w:val="40"/>
          <w:lang w:val="en-US"/>
        </w:rPr>
      </w:pPr>
      <w:r w:rsidRPr="001F7144">
        <w:rPr>
          <w:rFonts w:ascii="Graphik" w:hAnsi="Graphik"/>
          <w:b/>
          <w:bCs/>
          <w:sz w:val="28"/>
          <w:szCs w:val="40"/>
          <w:lang w:val="en-US"/>
        </w:rPr>
        <w:t>March 2021</w:t>
      </w:r>
      <w:bookmarkStart w:id="0" w:name="_Toc59610389"/>
    </w:p>
    <w:p w14:paraId="49DCBAF4" w14:textId="77777777" w:rsidR="00AD40B5" w:rsidRDefault="00AD40B5" w:rsidP="002358FE">
      <w:pPr>
        <w:spacing w:before="60" w:after="60"/>
        <w:ind w:right="5669"/>
        <w:rPr>
          <w:rFonts w:ascii="Graphik" w:hAnsi="Graphik"/>
          <w:b/>
          <w:bCs/>
          <w:sz w:val="28"/>
          <w:szCs w:val="40"/>
          <w:lang w:val="en-US"/>
        </w:rPr>
      </w:pPr>
    </w:p>
    <w:p w14:paraId="77FA6F62" w14:textId="77777777" w:rsidR="00190977" w:rsidRPr="00FB60F1" w:rsidRDefault="00190977" w:rsidP="002358FE">
      <w:pPr>
        <w:spacing w:before="60" w:after="60"/>
        <w:ind w:right="5669"/>
      </w:pPr>
    </w:p>
    <w:bookmarkEnd w:id="0"/>
    <w:p w14:paraId="432A0EB8" w14:textId="5D1CB929" w:rsidR="00F76F44" w:rsidRPr="00F76F44" w:rsidRDefault="000B7ED6" w:rsidP="00F76F44">
      <w:pPr>
        <w:pStyle w:val="Heading1"/>
        <w:spacing w:line="360" w:lineRule="auto"/>
        <w:contextualSpacing/>
        <w:rPr>
          <w:rFonts w:ascii="Graphik" w:hAnsi="Graphik"/>
          <w:b/>
          <w:bCs/>
          <w:color w:val="000000" w:themeColor="text1"/>
        </w:rPr>
      </w:pPr>
      <w:r>
        <w:rPr>
          <w:rFonts w:ascii="Graphik" w:hAnsi="Graphik"/>
          <w:b/>
          <w:bCs/>
          <w:color w:val="000000" w:themeColor="text1"/>
        </w:rPr>
        <w:lastRenderedPageBreak/>
        <w:t>Desktop</w:t>
      </w:r>
      <w:r w:rsidR="00F76F44" w:rsidRPr="00F76F44">
        <w:rPr>
          <w:rFonts w:ascii="Graphik" w:hAnsi="Graphik"/>
          <w:b/>
          <w:bCs/>
          <w:color w:val="000000" w:themeColor="text1"/>
        </w:rPr>
        <w:t xml:space="preserve"> OVERCOME Installation</w:t>
      </w:r>
    </w:p>
    <w:p w14:paraId="3F83903F" w14:textId="77777777" w:rsidR="00F76F44" w:rsidRPr="00F76F44" w:rsidRDefault="00F76F44" w:rsidP="00F76F44">
      <w:pPr>
        <w:pStyle w:val="Heading2"/>
        <w:spacing w:before="0" w:line="360" w:lineRule="auto"/>
        <w:contextualSpacing/>
        <w:rPr>
          <w:rFonts w:ascii="Graphik" w:hAnsi="Graphik"/>
          <w:b/>
          <w:bCs/>
          <w:color w:val="000000" w:themeColor="text1"/>
        </w:rPr>
      </w:pPr>
      <w:bookmarkStart w:id="1" w:name="_Toc59610390"/>
      <w:r w:rsidRPr="00F76F44">
        <w:rPr>
          <w:rFonts w:ascii="Graphik" w:hAnsi="Graphik"/>
          <w:b/>
          <w:bCs/>
          <w:color w:val="000000" w:themeColor="text1"/>
        </w:rPr>
        <w:t>Pre-requisites</w:t>
      </w:r>
      <w:bookmarkEnd w:id="1"/>
      <w:r w:rsidRPr="00F76F44">
        <w:rPr>
          <w:rFonts w:ascii="Graphik" w:hAnsi="Graphik"/>
          <w:b/>
          <w:bCs/>
          <w:color w:val="000000" w:themeColor="text1"/>
        </w:rPr>
        <w:t xml:space="preserve"> </w:t>
      </w:r>
    </w:p>
    <w:p w14:paraId="35418DD7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>Processor (CPU): Intel Core i5 (sixth generation or newer) or equivalent</w:t>
      </w:r>
    </w:p>
    <w:p w14:paraId="2EEB397D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 xml:space="preserve">Operating System: Microsoft Windows 10 </w:t>
      </w:r>
    </w:p>
    <w:p w14:paraId="110935B9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>Memory: 8 GB RAM</w:t>
      </w:r>
    </w:p>
    <w:p w14:paraId="295EAE5C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>Storage: 2 GB internal storage drive</w:t>
      </w:r>
    </w:p>
    <w:p w14:paraId="3053C315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>Monitor/Display: 720p or better.</w:t>
      </w:r>
    </w:p>
    <w:p w14:paraId="186FD74B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 xml:space="preserve">Network: High speed internet 5Mbps or more </w:t>
      </w:r>
    </w:p>
    <w:p w14:paraId="15A329D9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 xml:space="preserve">Other: Microphone </w:t>
      </w:r>
    </w:p>
    <w:p w14:paraId="2F8915E4" w14:textId="77777777" w:rsidR="00F76F44" w:rsidRPr="000661AD" w:rsidRDefault="00F76F44" w:rsidP="00F76F44">
      <w:pPr>
        <w:spacing w:line="360" w:lineRule="auto"/>
        <w:contextualSpacing/>
        <w:rPr>
          <w:rFonts w:ascii="Graphik" w:hAnsi="Graphik"/>
          <w:color w:val="000000" w:themeColor="text1"/>
        </w:rPr>
      </w:pPr>
    </w:p>
    <w:p w14:paraId="39199E2D" w14:textId="77777777" w:rsidR="00F76F44" w:rsidRPr="001C551D" w:rsidRDefault="00F76F44" w:rsidP="00F76F44">
      <w:pPr>
        <w:pStyle w:val="Heading2"/>
        <w:spacing w:before="0" w:line="360" w:lineRule="auto"/>
        <w:contextualSpacing/>
        <w:rPr>
          <w:rFonts w:ascii="Graphik" w:hAnsi="Graphik"/>
          <w:b/>
          <w:bCs/>
          <w:color w:val="000000" w:themeColor="text1"/>
        </w:rPr>
      </w:pPr>
      <w:bookmarkStart w:id="2" w:name="_Toc59610391"/>
      <w:r w:rsidRPr="001C551D">
        <w:rPr>
          <w:rFonts w:ascii="Graphik" w:hAnsi="Graphik"/>
          <w:b/>
          <w:bCs/>
          <w:color w:val="000000" w:themeColor="text1"/>
        </w:rPr>
        <w:t>Installation</w:t>
      </w:r>
      <w:bookmarkEnd w:id="2"/>
    </w:p>
    <w:p w14:paraId="0D074953" w14:textId="0DBE9F43" w:rsidR="00C1090D" w:rsidRPr="00C1090D" w:rsidRDefault="00F76F44" w:rsidP="002C6595">
      <w:pPr>
        <w:pStyle w:val="ListParagraph"/>
        <w:numPr>
          <w:ilvl w:val="0"/>
          <w:numId w:val="15"/>
        </w:numPr>
        <w:spacing w:line="360" w:lineRule="auto"/>
        <w:rPr>
          <w:rFonts w:ascii="Graphik" w:hAnsi="Graphik"/>
        </w:rPr>
      </w:pPr>
      <w:r w:rsidRPr="00141338">
        <w:rPr>
          <w:rFonts w:ascii="Graphik" w:hAnsi="Graphik"/>
        </w:rPr>
        <w:t>D</w:t>
      </w:r>
      <w:r w:rsidRPr="00141338">
        <w:rPr>
          <w:rFonts w:ascii="Graphik" w:hAnsi="Graphik" w:cs="Segoe UI"/>
        </w:rPr>
        <w:t xml:space="preserve">ownload the application from the </w:t>
      </w:r>
      <w:r w:rsidR="00C1090D">
        <w:rPr>
          <w:rFonts w:ascii="Graphik" w:hAnsi="Graphik" w:cs="Segoe UI"/>
        </w:rPr>
        <w:t xml:space="preserve">Goodwill OVERCOME site </w:t>
      </w:r>
      <w:r w:rsidR="0004274A">
        <w:rPr>
          <w:rFonts w:ascii="Graphik" w:hAnsi="Graphik" w:cs="Segoe UI"/>
        </w:rPr>
        <w:t xml:space="preserve">by navigating to the site </w:t>
      </w:r>
      <w:r w:rsidR="00C1090D">
        <w:rPr>
          <w:rFonts w:ascii="Graphik" w:hAnsi="Graphik" w:cs="Segoe UI"/>
        </w:rPr>
        <w:t>linked</w:t>
      </w:r>
      <w:r w:rsidRPr="00141338">
        <w:rPr>
          <w:rFonts w:ascii="Graphik" w:hAnsi="Graphik" w:cs="Segoe UI"/>
        </w:rPr>
        <w:t xml:space="preserve"> below</w:t>
      </w:r>
      <w:r w:rsidR="0004274A">
        <w:rPr>
          <w:rFonts w:ascii="Graphik" w:hAnsi="Graphik" w:cs="Segoe UI"/>
        </w:rPr>
        <w:t>, scrolling to the downloads section, and selecting the “OVERCOME Desktop Application Download” tile. Once downloaded, store the .zip file</w:t>
      </w:r>
      <w:r w:rsidRPr="00141338">
        <w:rPr>
          <w:rFonts w:ascii="Graphik" w:hAnsi="Graphik" w:cs="Segoe UI"/>
        </w:rPr>
        <w:t xml:space="preserve"> it in a convenient location.</w:t>
      </w:r>
    </w:p>
    <w:p w14:paraId="26D5EFBA" w14:textId="36536438" w:rsidR="00F76F44" w:rsidRPr="006A50FB" w:rsidRDefault="00C1090D" w:rsidP="00C1090D">
      <w:pPr>
        <w:pStyle w:val="ListParagraph"/>
        <w:spacing w:line="360" w:lineRule="auto"/>
        <w:rPr>
          <w:rFonts w:ascii="Graphik" w:hAnsi="Graphik"/>
        </w:rPr>
      </w:pPr>
      <w:r w:rsidRPr="0004274A">
        <w:rPr>
          <w:rFonts w:ascii="Graphik" w:hAnsi="Graphik"/>
          <w:b/>
          <w:bCs/>
        </w:rPr>
        <w:t>Goodwill OVERCOME Site</w:t>
      </w:r>
      <w:r>
        <w:rPr>
          <w:rFonts w:ascii="Graphik" w:hAnsi="Graphik"/>
        </w:rPr>
        <w:t>:</w:t>
      </w:r>
      <w:r w:rsidR="00951FB1" w:rsidRPr="00951FB1">
        <w:t xml:space="preserve"> </w:t>
      </w:r>
      <w:hyperlink r:id="rId12" w:history="1">
        <w:r w:rsidR="00951FB1" w:rsidRPr="006E203B">
          <w:rPr>
            <w:rStyle w:val="Hyperlink"/>
            <w:rFonts w:ascii="Graphik" w:hAnsi="Graphik" w:cs="Segoe UI"/>
          </w:rPr>
          <w:t>https://www.goodwill.org/overcome/</w:t>
        </w:r>
      </w:hyperlink>
      <w:r w:rsidR="00951FB1">
        <w:rPr>
          <w:rFonts w:ascii="Graphik" w:hAnsi="Graphik" w:cs="Segoe UI"/>
        </w:rPr>
        <w:t xml:space="preserve"> </w:t>
      </w:r>
    </w:p>
    <w:p w14:paraId="15D28DE9" w14:textId="3D482C38" w:rsidR="006A50FB" w:rsidRDefault="00614B39" w:rsidP="002C6595">
      <w:pPr>
        <w:pStyle w:val="ListParagraph"/>
        <w:numPr>
          <w:ilvl w:val="0"/>
          <w:numId w:val="15"/>
        </w:numPr>
        <w:spacing w:line="360" w:lineRule="auto"/>
        <w:rPr>
          <w:rFonts w:ascii="Graphik" w:hAnsi="Graphik"/>
        </w:rPr>
      </w:pPr>
      <w:r>
        <w:rPr>
          <w:rFonts w:ascii="Graphik" w:hAnsi="Graphik"/>
        </w:rPr>
        <w:t xml:space="preserve">Check in your Downloads folder to see the file: </w:t>
      </w:r>
      <w:r w:rsidR="00780671">
        <w:rPr>
          <w:noProof/>
        </w:rPr>
        <w:drawing>
          <wp:inline distT="0" distB="0" distL="0" distR="0" wp14:anchorId="14D5323E" wp14:editId="51F53C74">
            <wp:extent cx="5085471" cy="386901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6208" cy="40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DFA6" w14:textId="481D165E" w:rsidR="00780671" w:rsidRDefault="00780671" w:rsidP="002C6595">
      <w:pPr>
        <w:pStyle w:val="ListParagraph"/>
        <w:numPr>
          <w:ilvl w:val="0"/>
          <w:numId w:val="15"/>
        </w:numPr>
        <w:spacing w:line="360" w:lineRule="auto"/>
        <w:rPr>
          <w:rFonts w:ascii="Graphik" w:hAnsi="Graphik"/>
        </w:rPr>
      </w:pPr>
      <w:r>
        <w:rPr>
          <w:rFonts w:ascii="Graphik" w:hAnsi="Graphik"/>
        </w:rPr>
        <w:t>Right Click on the folder and select “Extract All”</w:t>
      </w:r>
    </w:p>
    <w:p w14:paraId="1EEFE107" w14:textId="476E4C54" w:rsidR="00780671" w:rsidRDefault="00780671" w:rsidP="002C6595">
      <w:pPr>
        <w:pStyle w:val="ListParagraph"/>
        <w:numPr>
          <w:ilvl w:val="0"/>
          <w:numId w:val="15"/>
        </w:numPr>
        <w:spacing w:line="360" w:lineRule="auto"/>
        <w:rPr>
          <w:rFonts w:ascii="Graphik" w:hAnsi="Graphik"/>
        </w:rPr>
      </w:pPr>
      <w:r>
        <w:rPr>
          <w:rFonts w:ascii="Graphik" w:hAnsi="Graphik"/>
        </w:rPr>
        <w:t>Open the folder that is titled: Goodwill_oVeRcome</w:t>
      </w:r>
    </w:p>
    <w:p w14:paraId="6D72FFB1" w14:textId="1E09443A" w:rsidR="00780671" w:rsidRDefault="0066613B" w:rsidP="002C6595">
      <w:pPr>
        <w:pStyle w:val="ListParagraph"/>
        <w:numPr>
          <w:ilvl w:val="0"/>
          <w:numId w:val="15"/>
        </w:numPr>
        <w:spacing w:line="360" w:lineRule="auto"/>
        <w:rPr>
          <w:rFonts w:ascii="Graphik" w:hAnsi="Graphik"/>
        </w:rPr>
      </w:pPr>
      <w:r>
        <w:rPr>
          <w:rFonts w:ascii="Graphik" w:hAnsi="Graphik"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2879401" wp14:editId="366DBEFF">
                <wp:simplePos x="0" y="0"/>
                <wp:positionH relativeFrom="column">
                  <wp:posOffset>189523</wp:posOffset>
                </wp:positionH>
                <wp:positionV relativeFrom="paragraph">
                  <wp:posOffset>406742</wp:posOffset>
                </wp:positionV>
                <wp:extent cx="6660515" cy="704215"/>
                <wp:effectExtent l="0" t="0" r="6985" b="635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515" cy="704215"/>
                          <a:chOff x="0" y="0"/>
                          <a:chExt cx="6660515" cy="70421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515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70338" y="203981"/>
                            <a:ext cx="4909624" cy="246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A8745" id="Group 15" o:spid="_x0000_s1026" style="position:absolute;margin-left:14.9pt;margin-top:32.05pt;width:524.45pt;height:55.45pt;z-index:251658245" coordsize="66605,7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66605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">
                  <v:imagedata r:id="rId15" o:title=""/>
                </v:shape>
                <v:rect id="Rectangle 14" o:spid="_x0000_s1028" style="position:absolute;left:703;top:2039;width:49096;height:2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" filled="f" strokecolor="red" strokeweight="2pt"/>
                <w10:wrap type="topAndBottom"/>
              </v:group>
            </w:pict>
          </mc:Fallback>
        </mc:AlternateContent>
      </w:r>
      <w:r w:rsidR="00FD5778">
        <w:rPr>
          <w:rFonts w:ascii="Graphik" w:hAnsi="Graphik"/>
        </w:rPr>
        <w:t xml:space="preserve">Open the application titled: </w:t>
      </w:r>
    </w:p>
    <w:p w14:paraId="369A59AF" w14:textId="04D5ED9D" w:rsidR="00082858" w:rsidRPr="00082858" w:rsidRDefault="00082858" w:rsidP="00082858">
      <w:pPr>
        <w:spacing w:line="360" w:lineRule="auto"/>
        <w:ind w:left="360"/>
        <w:rPr>
          <w:rFonts w:ascii="Graphik" w:hAnsi="Graphik"/>
        </w:rPr>
      </w:pPr>
    </w:p>
    <w:p w14:paraId="08BDC069" w14:textId="3BBCC066" w:rsidR="0066613B" w:rsidRPr="0066613B" w:rsidRDefault="0066613B" w:rsidP="0066613B">
      <w:pPr>
        <w:pStyle w:val="ListParagraph"/>
        <w:spacing w:line="360" w:lineRule="auto"/>
        <w:rPr>
          <w:rFonts w:ascii="Graphik" w:hAnsi="Graphik"/>
        </w:rPr>
      </w:pPr>
      <w:bookmarkStart w:id="3" w:name="_Toc59610392"/>
    </w:p>
    <w:p w14:paraId="40CE4968" w14:textId="011B2096" w:rsidR="0066613B" w:rsidRPr="001C551D" w:rsidRDefault="0066613B" w:rsidP="0066613B">
      <w:pPr>
        <w:pStyle w:val="Heading2"/>
        <w:spacing w:before="0" w:line="360" w:lineRule="auto"/>
        <w:contextualSpacing/>
        <w:rPr>
          <w:rFonts w:ascii="Graphik" w:hAnsi="Graphik"/>
          <w:b/>
          <w:bCs/>
          <w:color w:val="000000" w:themeColor="text1"/>
        </w:rPr>
      </w:pPr>
      <w:r w:rsidRPr="001C551D">
        <w:rPr>
          <w:rFonts w:ascii="Graphik" w:hAnsi="Graphik"/>
          <w:b/>
          <w:bCs/>
          <w:color w:val="000000" w:themeColor="text1"/>
        </w:rPr>
        <w:t>Troubleshooting</w:t>
      </w:r>
      <w:bookmarkEnd w:id="3"/>
      <w:r w:rsidRPr="001C551D">
        <w:rPr>
          <w:rFonts w:ascii="Graphik" w:hAnsi="Graphik"/>
          <w:b/>
          <w:bCs/>
          <w:color w:val="000000" w:themeColor="text1"/>
        </w:rPr>
        <w:t xml:space="preserve"> </w:t>
      </w:r>
    </w:p>
    <w:p w14:paraId="44E2FAEA" w14:textId="77777777" w:rsidR="0066613B" w:rsidRPr="000661AD" w:rsidRDefault="0066613B" w:rsidP="0066613B">
      <w:pPr>
        <w:spacing w:line="360" w:lineRule="auto"/>
        <w:contextualSpacing/>
        <w:rPr>
          <w:rFonts w:ascii="Graphik" w:hAnsi="Graphik"/>
          <w:color w:val="000000" w:themeColor="text1"/>
        </w:rPr>
      </w:pPr>
    </w:p>
    <w:p w14:paraId="52C0BE92" w14:textId="77777777" w:rsidR="0066613B" w:rsidRPr="000661AD" w:rsidRDefault="0066613B" w:rsidP="0066613B">
      <w:pPr>
        <w:pStyle w:val="Heading3"/>
        <w:spacing w:before="0" w:line="360" w:lineRule="auto"/>
        <w:contextualSpacing/>
        <w:rPr>
          <w:rFonts w:ascii="Graphik" w:hAnsi="Graphik"/>
          <w:color w:val="000000" w:themeColor="text1"/>
        </w:rPr>
      </w:pPr>
      <w:bookmarkStart w:id="4" w:name="_Toc59610393"/>
      <w:r w:rsidRPr="000661AD">
        <w:rPr>
          <w:rFonts w:ascii="Graphik" w:hAnsi="Graphik"/>
          <w:color w:val="000000" w:themeColor="text1"/>
        </w:rPr>
        <w:t>Microphone Selection</w:t>
      </w:r>
      <w:bookmarkEnd w:id="4"/>
      <w:r w:rsidRPr="000661AD">
        <w:rPr>
          <w:rFonts w:ascii="Graphik" w:hAnsi="Graphik"/>
          <w:color w:val="000000" w:themeColor="text1"/>
        </w:rPr>
        <w:t xml:space="preserve"> </w:t>
      </w:r>
    </w:p>
    <w:p w14:paraId="475BBF87" w14:textId="77777777" w:rsidR="0066613B" w:rsidRPr="000661AD" w:rsidRDefault="0066613B" w:rsidP="0066613B">
      <w:pPr>
        <w:spacing w:line="360" w:lineRule="auto"/>
        <w:contextualSpacing/>
        <w:rPr>
          <w:rFonts w:ascii="Graphik" w:hAnsi="Graphik"/>
          <w:color w:val="000000" w:themeColor="text1"/>
        </w:rPr>
      </w:pPr>
    </w:p>
    <w:p w14:paraId="25CF8BBD" w14:textId="77777777" w:rsidR="0066613B" w:rsidRDefault="0066613B" w:rsidP="0066613B">
      <w:pPr>
        <w:spacing w:line="360" w:lineRule="auto"/>
        <w:contextualSpacing/>
        <w:rPr>
          <w:rFonts w:ascii="Graphik" w:hAnsi="Graphik"/>
          <w:color w:val="000000" w:themeColor="text1"/>
        </w:rPr>
      </w:pPr>
      <w:r w:rsidRPr="000661AD">
        <w:rPr>
          <w:rFonts w:ascii="Graphik" w:hAnsi="Graphik"/>
          <w:color w:val="000000" w:themeColor="text1"/>
        </w:rPr>
        <w:t xml:space="preserve">The experience relies heavily on voice recognition. One problem you might encounter is your voice not being recognized. Check that you microphone is plugged in and setup correctly. </w:t>
      </w:r>
      <w:r>
        <w:rPr>
          <w:rFonts w:ascii="Graphik" w:hAnsi="Graphik"/>
          <w:color w:val="000000" w:themeColor="text1"/>
        </w:rPr>
        <w:t xml:space="preserve">See: </w:t>
      </w:r>
      <w:hyperlink r:id="rId16" w:history="1">
        <w:r w:rsidRPr="008F0A77">
          <w:rPr>
            <w:rStyle w:val="Hyperlink"/>
            <w:rFonts w:ascii="Graphik" w:hAnsi="Graphik"/>
          </w:rPr>
          <w:t>https://support.microsoft.com/en-us/windows/how-to-set-up-and-test-microphones-in-windows-10-ba9a4aab-35d1-12ee-5835-cccac7ee87a4</w:t>
        </w:r>
      </w:hyperlink>
    </w:p>
    <w:p w14:paraId="2630A881" w14:textId="77777777" w:rsidR="0066613B" w:rsidRPr="000661AD" w:rsidRDefault="0066613B" w:rsidP="0066613B">
      <w:pPr>
        <w:spacing w:line="360" w:lineRule="auto"/>
        <w:contextualSpacing/>
        <w:rPr>
          <w:rFonts w:ascii="Graphik" w:hAnsi="Graphik"/>
          <w:color w:val="000000" w:themeColor="text1"/>
        </w:rPr>
      </w:pPr>
    </w:p>
    <w:p w14:paraId="33BD2459" w14:textId="77777777" w:rsidR="0066613B" w:rsidRPr="000661AD" w:rsidRDefault="0066613B" w:rsidP="0066613B">
      <w:pPr>
        <w:pStyle w:val="Heading3"/>
        <w:spacing w:before="0" w:line="360" w:lineRule="auto"/>
        <w:contextualSpacing/>
        <w:rPr>
          <w:rFonts w:ascii="Graphik" w:hAnsi="Graphik"/>
          <w:color w:val="000000" w:themeColor="text1"/>
        </w:rPr>
      </w:pPr>
      <w:bookmarkStart w:id="5" w:name="_Toc59610394"/>
      <w:r w:rsidRPr="000661AD">
        <w:rPr>
          <w:rFonts w:ascii="Graphik" w:hAnsi="Graphik"/>
          <w:color w:val="000000" w:themeColor="text1"/>
        </w:rPr>
        <w:t>Application Feels Slow or Choppy</w:t>
      </w:r>
      <w:bookmarkEnd w:id="5"/>
    </w:p>
    <w:p w14:paraId="7A2828BE" w14:textId="77777777" w:rsidR="0066613B" w:rsidRPr="000661AD" w:rsidRDefault="0066613B" w:rsidP="0066613B">
      <w:pPr>
        <w:rPr>
          <w:rFonts w:ascii="Graphik" w:hAnsi="Graphik"/>
        </w:rPr>
      </w:pPr>
    </w:p>
    <w:p w14:paraId="71B00CFD" w14:textId="77777777" w:rsidR="0066613B" w:rsidRDefault="0066613B" w:rsidP="0066613B">
      <w:pPr>
        <w:spacing w:line="360" w:lineRule="auto"/>
        <w:contextualSpacing/>
        <w:rPr>
          <w:rFonts w:ascii="Graphik" w:hAnsi="Graphik"/>
        </w:rPr>
      </w:pPr>
      <w:r w:rsidRPr="000661AD">
        <w:rPr>
          <w:rFonts w:ascii="Graphik" w:hAnsi="Graphik"/>
        </w:rPr>
        <w:t>If the experience feels choppy and or the video has delay loading, make sure the computer running the application meets the hardware requirement</w:t>
      </w:r>
      <w:r>
        <w:rPr>
          <w:rFonts w:ascii="Graphik" w:hAnsi="Graphik"/>
        </w:rPr>
        <w:t>s, above</w:t>
      </w:r>
      <w:r w:rsidRPr="000661AD">
        <w:rPr>
          <w:rFonts w:ascii="Graphik" w:hAnsi="Graphik"/>
        </w:rPr>
        <w:t>.</w:t>
      </w:r>
    </w:p>
    <w:p w14:paraId="09EF2B71" w14:textId="77777777" w:rsidR="0066613B" w:rsidRDefault="0066613B" w:rsidP="0066613B">
      <w:pPr>
        <w:spacing w:line="360" w:lineRule="auto"/>
        <w:contextualSpacing/>
        <w:rPr>
          <w:rFonts w:ascii="Graphik" w:hAnsi="Graphik"/>
        </w:rPr>
      </w:pPr>
    </w:p>
    <w:p w14:paraId="37624653" w14:textId="77777777" w:rsidR="0066613B" w:rsidRPr="000661AD" w:rsidRDefault="0066613B" w:rsidP="0066613B">
      <w:pPr>
        <w:spacing w:line="360" w:lineRule="auto"/>
        <w:contextualSpacing/>
        <w:rPr>
          <w:rFonts w:ascii="Graphik" w:hAnsi="Graphik"/>
        </w:rPr>
      </w:pPr>
      <w:r>
        <w:rPr>
          <w:rFonts w:ascii="Graphik" w:hAnsi="Graphik"/>
        </w:rPr>
        <w:t xml:space="preserve">If the application still is performing slow or choppily, consider changing your monitor resolution to a smaller setting. See: </w:t>
      </w:r>
      <w:hyperlink r:id="rId17" w:history="1">
        <w:r w:rsidRPr="008F0A77">
          <w:rPr>
            <w:rStyle w:val="Hyperlink"/>
            <w:rFonts w:ascii="Graphik" w:hAnsi="Graphik"/>
          </w:rPr>
          <w:t>https://support.microsoft.com/en-us/windows/change-desktop-icon-size-or-screen-resolution-c6626736-5bb0-e094-7f03-49c828ff5da3</w:t>
        </w:r>
      </w:hyperlink>
    </w:p>
    <w:p w14:paraId="5030A170" w14:textId="77777777" w:rsidR="0066613B" w:rsidRPr="000661AD" w:rsidRDefault="0066613B" w:rsidP="0066613B">
      <w:pPr>
        <w:spacing w:line="360" w:lineRule="auto"/>
        <w:contextualSpacing/>
        <w:rPr>
          <w:rFonts w:ascii="Graphik" w:hAnsi="Graphik"/>
          <w:color w:val="000000" w:themeColor="text1"/>
        </w:rPr>
      </w:pPr>
    </w:p>
    <w:p w14:paraId="57A30836" w14:textId="46635FC4" w:rsidR="0066613B" w:rsidRPr="0066613B" w:rsidRDefault="0066613B" w:rsidP="0066613B">
      <w:pPr>
        <w:pStyle w:val="Heading3"/>
        <w:spacing w:before="0" w:line="360" w:lineRule="auto"/>
        <w:contextualSpacing/>
        <w:rPr>
          <w:rFonts w:ascii="Graphik" w:hAnsi="Graphik"/>
          <w:color w:val="000000" w:themeColor="text1"/>
        </w:rPr>
      </w:pPr>
      <w:bookmarkStart w:id="6" w:name="_Toc59610395"/>
      <w:r>
        <w:rPr>
          <w:rFonts w:ascii="Graphik" w:hAnsi="Graphik"/>
          <w:color w:val="000000" w:themeColor="text1"/>
        </w:rPr>
        <w:t>Misc.</w:t>
      </w:r>
      <w:bookmarkEnd w:id="6"/>
    </w:p>
    <w:p w14:paraId="38B0A78C" w14:textId="1EBC2EDA" w:rsidR="0066613B" w:rsidRDefault="0066613B" w:rsidP="0066613B">
      <w:pPr>
        <w:rPr>
          <w:rFonts w:ascii="Graphik" w:hAnsi="Graphik"/>
        </w:rPr>
      </w:pPr>
      <w:r w:rsidRPr="00DB404C">
        <w:rPr>
          <w:rFonts w:ascii="Graphik" w:hAnsi="Graphik"/>
        </w:rPr>
        <w:t xml:space="preserve">Any corporate security, anti-virus, or MDM may delay the opening of the application </w:t>
      </w:r>
    </w:p>
    <w:p w14:paraId="345E27C7" w14:textId="77777777" w:rsidR="0066613B" w:rsidRPr="0066613B" w:rsidRDefault="0066613B" w:rsidP="0066613B">
      <w:pPr>
        <w:rPr>
          <w:rFonts w:ascii="Graphik" w:hAnsi="Graphik"/>
        </w:rPr>
      </w:pPr>
    </w:p>
    <w:p w14:paraId="48EC3B21" w14:textId="6D5DB91E" w:rsidR="00780671" w:rsidRDefault="0066613B" w:rsidP="0066613B">
      <w:pPr>
        <w:pStyle w:val="Heading3"/>
        <w:rPr>
          <w:rFonts w:ascii="Graphik" w:hAnsi="Graphik"/>
          <w:color w:val="auto"/>
        </w:rPr>
      </w:pPr>
      <w:r w:rsidRPr="0066613B">
        <w:rPr>
          <w:rFonts w:ascii="Graphik" w:hAnsi="Graphik"/>
          <w:color w:val="auto"/>
        </w:rPr>
        <w:t>Zip file wont open properly</w:t>
      </w:r>
    </w:p>
    <w:p w14:paraId="3F93A8B6" w14:textId="77777777" w:rsidR="0066613B" w:rsidRPr="0066613B" w:rsidRDefault="0066613B" w:rsidP="0066613B">
      <w:pPr>
        <w:pStyle w:val="Texto"/>
      </w:pPr>
    </w:p>
    <w:p w14:paraId="7D396CE9" w14:textId="77777777" w:rsidR="0066613B" w:rsidRDefault="00F76F44" w:rsidP="0066613B">
      <w:pPr>
        <w:spacing w:line="360" w:lineRule="auto"/>
        <w:rPr>
          <w:rFonts w:ascii="Graphik" w:hAnsi="Graphik"/>
        </w:rPr>
      </w:pPr>
      <w:r w:rsidRPr="0066613B">
        <w:rPr>
          <w:rFonts w:ascii="Graphik" w:hAnsi="Graphik"/>
        </w:rPr>
        <w:t xml:space="preserve">The zip file may need to be unblocked before decompressing it in order to run the executable properly. </w:t>
      </w:r>
    </w:p>
    <w:p w14:paraId="433CBBAA" w14:textId="06A943EF" w:rsidR="00F76F44" w:rsidRPr="0066613B" w:rsidRDefault="00F76F44" w:rsidP="002C6595">
      <w:pPr>
        <w:pStyle w:val="ListParagraph"/>
        <w:numPr>
          <w:ilvl w:val="0"/>
          <w:numId w:val="16"/>
        </w:numPr>
        <w:spacing w:line="360" w:lineRule="auto"/>
        <w:rPr>
          <w:rFonts w:ascii="Graphik" w:hAnsi="Graphik"/>
        </w:rPr>
      </w:pPr>
      <w:r w:rsidRPr="0066613B">
        <w:rPr>
          <w:rFonts w:ascii="Graphik" w:hAnsi="Graphik"/>
        </w:rPr>
        <w:t>First right click on the folder “Build.zip” and select “Properties”</w:t>
      </w:r>
    </w:p>
    <w:p w14:paraId="0BF83B68" w14:textId="77777777" w:rsidR="00F76F44" w:rsidRPr="002169B1" w:rsidRDefault="00F76F44" w:rsidP="00F76F44">
      <w:pPr>
        <w:spacing w:line="360" w:lineRule="auto"/>
        <w:contextualSpacing/>
        <w:rPr>
          <w:rFonts w:ascii="Graphik" w:hAnsi="Graphik"/>
        </w:rPr>
      </w:pPr>
      <w:r w:rsidRPr="002169B1">
        <w:rPr>
          <w:rFonts w:ascii="Graphik" w:hAnsi="Graphi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9C64E" wp14:editId="5811E9BB">
                <wp:simplePos x="0" y="0"/>
                <wp:positionH relativeFrom="column">
                  <wp:posOffset>1804987</wp:posOffset>
                </wp:positionH>
                <wp:positionV relativeFrom="paragraph">
                  <wp:posOffset>2387600</wp:posOffset>
                </wp:positionV>
                <wp:extent cx="1014413" cy="376238"/>
                <wp:effectExtent l="19050" t="19050" r="14605" b="4318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3" cy="3762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2C8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margin-left:142.1pt;margin-top:188pt;width:79.9pt;height:2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" adj="4006" fillcolor="#4f81bd [3204]" strokecolor="#243f60 [1604]" strokeweight="2pt"/>
            </w:pict>
          </mc:Fallback>
        </mc:AlternateContent>
      </w:r>
      <w:r w:rsidRPr="002169B1">
        <w:rPr>
          <w:rFonts w:ascii="Graphik" w:hAnsi="Graphik"/>
          <w:noProof/>
        </w:rPr>
        <w:drawing>
          <wp:inline distT="0" distB="0" distL="0" distR="0" wp14:anchorId="11D55271" wp14:editId="42408DD7">
            <wp:extent cx="3643313" cy="2782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9745" cy="278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C5AB" w14:textId="77777777" w:rsidR="00F76F44" w:rsidRDefault="00F76F44" w:rsidP="00F76F44">
      <w:pPr>
        <w:rPr>
          <w:rFonts w:ascii="Graphik" w:hAnsi="Graphik"/>
        </w:rPr>
      </w:pPr>
      <w:r>
        <w:rPr>
          <w:rFonts w:ascii="Graphik" w:hAnsi="Graphik"/>
        </w:rPr>
        <w:br w:type="page"/>
      </w:r>
    </w:p>
    <w:p w14:paraId="57AB167F" w14:textId="77777777" w:rsidR="00F76F44" w:rsidRPr="0066613B" w:rsidRDefault="00F76F44" w:rsidP="002C6595">
      <w:pPr>
        <w:pStyle w:val="ListParagraph"/>
        <w:numPr>
          <w:ilvl w:val="0"/>
          <w:numId w:val="16"/>
        </w:numPr>
        <w:spacing w:line="360" w:lineRule="auto"/>
        <w:rPr>
          <w:rFonts w:ascii="Graphik" w:hAnsi="Graphik"/>
        </w:rPr>
      </w:pPr>
      <w:r w:rsidRPr="0066613B">
        <w:rPr>
          <w:rFonts w:ascii="Graphik" w:hAnsi="Graphik"/>
        </w:rPr>
        <w:lastRenderedPageBreak/>
        <w:t>The properties dialogue window open, tick the Unblock radio button then press “Apply” and close the window.</w:t>
      </w:r>
    </w:p>
    <w:p w14:paraId="598AFD1F" w14:textId="77777777" w:rsidR="00F76F44" w:rsidRPr="002169B1" w:rsidRDefault="00F76F44" w:rsidP="00F76F44">
      <w:pPr>
        <w:spacing w:line="360" w:lineRule="auto"/>
        <w:contextualSpacing/>
        <w:rPr>
          <w:rFonts w:ascii="Graphik" w:hAnsi="Graphik"/>
        </w:rPr>
      </w:pPr>
      <w:r w:rsidRPr="002169B1">
        <w:rPr>
          <w:rFonts w:ascii="Graphik" w:hAnsi="Graphik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45B9B7" wp14:editId="418E41F4">
                <wp:simplePos x="0" y="0"/>
                <wp:positionH relativeFrom="margin">
                  <wp:align>right</wp:align>
                </wp:positionH>
                <wp:positionV relativeFrom="paragraph">
                  <wp:posOffset>2548573</wp:posOffset>
                </wp:positionV>
                <wp:extent cx="328613" cy="481013"/>
                <wp:effectExtent l="19050" t="19050" r="33655" b="14605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3" cy="48101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F9C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-25.3pt;margin-top:200.7pt;width:25.9pt;height:37.9pt;z-index:25165824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" adj="7378" fillcolor="#4f81bd [3204]" strokecolor="#243f60 [1604]" strokeweight="2pt">
                <w10:wrap anchorx="margin"/>
              </v:shape>
            </w:pict>
          </mc:Fallback>
        </mc:AlternateContent>
      </w:r>
      <w:r w:rsidRPr="002169B1">
        <w:rPr>
          <w:rFonts w:ascii="Graphik" w:hAnsi="Graphik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BA29C1" wp14:editId="0985071C">
                <wp:simplePos x="0" y="0"/>
                <wp:positionH relativeFrom="column">
                  <wp:posOffset>3228657</wp:posOffset>
                </wp:positionH>
                <wp:positionV relativeFrom="paragraph">
                  <wp:posOffset>2172335</wp:posOffset>
                </wp:positionV>
                <wp:extent cx="328613" cy="481013"/>
                <wp:effectExtent l="19050" t="19050" r="33655" b="14605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3" cy="48101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C67F7" id="Arrow: Up 8" o:spid="_x0000_s1026" type="#_x0000_t68" style="position:absolute;margin-left:254.2pt;margin-top:171.05pt;width:25.9pt;height:37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" adj="7378" fillcolor="#4f81bd [3204]" strokecolor="#243f60 [1604]" strokeweight="2pt"/>
            </w:pict>
          </mc:Fallback>
        </mc:AlternateContent>
      </w:r>
      <w:r w:rsidRPr="002169B1">
        <w:rPr>
          <w:rFonts w:ascii="Graphik" w:hAnsi="Graphik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B3E334" wp14:editId="4F6E6C00">
                <wp:simplePos x="0" y="0"/>
                <wp:positionH relativeFrom="column">
                  <wp:posOffset>1195387</wp:posOffset>
                </wp:positionH>
                <wp:positionV relativeFrom="paragraph">
                  <wp:posOffset>2153603</wp:posOffset>
                </wp:positionV>
                <wp:extent cx="328613" cy="481013"/>
                <wp:effectExtent l="19050" t="19050" r="33655" b="14605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3" cy="48101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7836" id="Arrow: Up 7" o:spid="_x0000_s1026" type="#_x0000_t68" style="position:absolute;margin-left:94.1pt;margin-top:169.6pt;width:25.9pt;height:37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" adj="7378" fillcolor="#4f81bd [3204]" strokecolor="#243f60 [1604]" strokeweight="2pt"/>
            </w:pict>
          </mc:Fallback>
        </mc:AlternateContent>
      </w:r>
      <w:r w:rsidRPr="002169B1">
        <w:rPr>
          <w:rFonts w:ascii="Graphik" w:hAnsi="Graphik"/>
          <w:noProof/>
        </w:rPr>
        <w:drawing>
          <wp:inline distT="0" distB="0" distL="0" distR="0" wp14:anchorId="42BF829A" wp14:editId="5A3229FE">
            <wp:extent cx="1800143" cy="253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6719" cy="25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B1">
        <w:rPr>
          <w:rFonts w:ascii="Graphik" w:hAnsi="Graphik"/>
        </w:rPr>
        <w:t xml:space="preserve">       </w:t>
      </w:r>
      <w:r w:rsidRPr="002169B1">
        <w:rPr>
          <w:rFonts w:ascii="Graphik" w:hAnsi="Graphik"/>
          <w:noProof/>
        </w:rPr>
        <w:drawing>
          <wp:inline distT="0" distB="0" distL="0" distR="0" wp14:anchorId="1441ACC4" wp14:editId="5181E7FD">
            <wp:extent cx="1806269" cy="253841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0636" cy="261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9B1">
        <w:rPr>
          <w:rFonts w:ascii="Graphik" w:hAnsi="Graphik"/>
        </w:rPr>
        <w:t xml:space="preserve">       </w:t>
      </w:r>
      <w:r w:rsidRPr="002169B1">
        <w:rPr>
          <w:rFonts w:ascii="Graphik" w:hAnsi="Graphik"/>
          <w:noProof/>
        </w:rPr>
        <w:drawing>
          <wp:inline distT="0" distB="0" distL="0" distR="0" wp14:anchorId="709EAFC2" wp14:editId="7FADB244">
            <wp:extent cx="1813631" cy="2524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1552" cy="254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792F" w14:textId="77777777" w:rsidR="00F76F44" w:rsidRDefault="00F76F44" w:rsidP="00F76F44">
      <w:pPr>
        <w:spacing w:line="360" w:lineRule="auto"/>
        <w:rPr>
          <w:rFonts w:ascii="Graphik" w:hAnsi="Graphik"/>
        </w:rPr>
      </w:pPr>
    </w:p>
    <w:p w14:paraId="39BEE1A2" w14:textId="77777777" w:rsidR="00F76F44" w:rsidRPr="000661AD" w:rsidRDefault="00F76F44" w:rsidP="00F76F44">
      <w:pPr>
        <w:spacing w:line="360" w:lineRule="auto"/>
        <w:rPr>
          <w:rFonts w:ascii="Graphik" w:hAnsi="Graphik"/>
        </w:rPr>
      </w:pPr>
    </w:p>
    <w:p w14:paraId="6AE2CA5B" w14:textId="3047FF77" w:rsidR="00F76F44" w:rsidRPr="0066613B" w:rsidRDefault="00F76F44" w:rsidP="002C6595">
      <w:pPr>
        <w:pStyle w:val="ListParagraph"/>
        <w:numPr>
          <w:ilvl w:val="0"/>
          <w:numId w:val="16"/>
        </w:numPr>
        <w:spacing w:line="360" w:lineRule="auto"/>
        <w:rPr>
          <w:rFonts w:ascii="Graphik" w:hAnsi="Graphik"/>
        </w:rPr>
      </w:pPr>
      <w:r w:rsidRPr="0066613B">
        <w:rPr>
          <w:rFonts w:ascii="Graphik" w:hAnsi="Graphik"/>
        </w:rPr>
        <w:t>The application folder is compressed. Windows has a built-in decompression application. Right click on the “Build.zip” folder and select “Extract All”.</w:t>
      </w:r>
    </w:p>
    <w:p w14:paraId="197A0257" w14:textId="77777777" w:rsidR="00F76F44" w:rsidRPr="002169B1" w:rsidRDefault="00F76F44" w:rsidP="00F76F44">
      <w:pPr>
        <w:spacing w:line="360" w:lineRule="auto"/>
        <w:contextualSpacing/>
        <w:rPr>
          <w:rFonts w:ascii="Graphik" w:hAnsi="Graphik"/>
        </w:rPr>
      </w:pPr>
      <w:r w:rsidRPr="002169B1">
        <w:rPr>
          <w:rFonts w:ascii="Graphik" w:hAnsi="Graphik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B75E683" wp14:editId="459CE758">
                <wp:simplePos x="0" y="0"/>
                <wp:positionH relativeFrom="column">
                  <wp:posOffset>1414462</wp:posOffset>
                </wp:positionH>
                <wp:positionV relativeFrom="paragraph">
                  <wp:posOffset>709295</wp:posOffset>
                </wp:positionV>
                <wp:extent cx="1581150" cy="342582"/>
                <wp:effectExtent l="19050" t="19050" r="19050" b="3873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5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C99B" id="Arrow: Left 10" o:spid="_x0000_s1026" type="#_x0000_t66" style="position:absolute;margin-left:111.35pt;margin-top:55.85pt;width:124.5pt;height:26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" adj="2340" fillcolor="#4f81bd [3204]" strokecolor="#243f60 [1604]" strokeweight="2pt"/>
            </w:pict>
          </mc:Fallback>
        </mc:AlternateContent>
      </w:r>
      <w:r w:rsidRPr="002169B1">
        <w:rPr>
          <w:rFonts w:ascii="Graphik" w:hAnsi="Graphik"/>
          <w:noProof/>
        </w:rPr>
        <w:drawing>
          <wp:inline distT="0" distB="0" distL="0" distR="0" wp14:anchorId="3C15B7F0" wp14:editId="2F63F290">
            <wp:extent cx="2371725" cy="33799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0584" cy="33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57B8" w14:textId="6D2BB511" w:rsidR="00505A35" w:rsidRPr="0066613B" w:rsidRDefault="00F76F44" w:rsidP="002C6595">
      <w:pPr>
        <w:pStyle w:val="ListParagraph"/>
        <w:numPr>
          <w:ilvl w:val="0"/>
          <w:numId w:val="16"/>
        </w:numPr>
        <w:spacing w:line="360" w:lineRule="auto"/>
        <w:rPr>
          <w:rFonts w:ascii="Graphik" w:hAnsi="Graphik"/>
        </w:rPr>
      </w:pPr>
      <w:r w:rsidRPr="002169B1">
        <w:rPr>
          <w:rFonts w:ascii="Graphik" w:hAnsi="Graphik"/>
        </w:rPr>
        <w:t>Once the application is de-compressed select the application “Standalone.exe” within the folders “Build&gt;Standalone64”</w:t>
      </w:r>
    </w:p>
    <w:sectPr w:rsidR="00505A35" w:rsidRPr="0066613B" w:rsidSect="004526D6">
      <w:headerReference w:type="default" r:id="rId23"/>
      <w:footerReference w:type="default" r:id="rId24"/>
      <w:pgSz w:w="11907" w:h="16840" w:code="9"/>
      <w:pgMar w:top="709" w:right="709" w:bottom="113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6819" w14:textId="77777777" w:rsidR="007366E9" w:rsidRDefault="007366E9" w:rsidP="005D246F">
      <w:pPr>
        <w:pStyle w:val="Index6"/>
      </w:pPr>
      <w:r>
        <w:separator/>
      </w:r>
    </w:p>
  </w:endnote>
  <w:endnote w:type="continuationSeparator" w:id="0">
    <w:p w14:paraId="5E323CED" w14:textId="77777777" w:rsidR="007366E9" w:rsidRDefault="007366E9" w:rsidP="005D246F">
      <w:pPr>
        <w:pStyle w:val="Index6"/>
      </w:pPr>
      <w:r>
        <w:continuationSeparator/>
      </w:r>
    </w:p>
  </w:endnote>
  <w:endnote w:type="continuationNotice" w:id="1">
    <w:p w14:paraId="7DE838D5" w14:textId="77777777" w:rsidR="007366E9" w:rsidRDefault="00736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aphik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A87F" w14:textId="05505A2C" w:rsidR="004B0808" w:rsidRPr="00882D1B" w:rsidRDefault="004B0808" w:rsidP="00882D1B">
    <w:pPr>
      <w:pStyle w:val="Footer"/>
      <w:tabs>
        <w:tab w:val="clear" w:pos="4320"/>
        <w:tab w:val="clear" w:pos="8640"/>
        <w:tab w:val="right" w:pos="10490"/>
      </w:tabs>
      <w:rPr>
        <w:sz w:val="16"/>
        <w:szCs w:val="16"/>
      </w:rPr>
    </w:pPr>
    <w:r w:rsidRPr="00793B0D">
      <w:rPr>
        <w:sz w:val="16"/>
        <w:szCs w:val="16"/>
        <w:lang w:val="en-US"/>
      </w:rPr>
      <w:t>Copyright © 20</w:t>
    </w:r>
    <w:r w:rsidR="00F76F44">
      <w:rPr>
        <w:sz w:val="16"/>
        <w:szCs w:val="16"/>
        <w:lang w:val="en-US"/>
      </w:rPr>
      <w:t>21</w:t>
    </w:r>
    <w:r w:rsidRPr="00793B0D">
      <w:rPr>
        <w:sz w:val="16"/>
        <w:szCs w:val="16"/>
        <w:lang w:val="en-US"/>
      </w:rPr>
      <w:t xml:space="preserve"> Accenture</w:t>
    </w:r>
    <w:r>
      <w:rPr>
        <w:sz w:val="16"/>
        <w:szCs w:val="16"/>
        <w:lang w:val="en-US"/>
      </w:rPr>
      <w:t>. All rights reserved.</w:t>
    </w:r>
    <w:r w:rsidRPr="00793B0D">
      <w:rPr>
        <w:sz w:val="16"/>
        <w:szCs w:val="16"/>
        <w:lang w:val="en-US"/>
      </w:rPr>
      <w:tab/>
    </w:r>
    <w:r w:rsidRPr="00C72CFD">
      <w:rPr>
        <w:rStyle w:val="PageNumber"/>
        <w:sz w:val="16"/>
        <w:szCs w:val="16"/>
      </w:rPr>
      <w:fldChar w:fldCharType="begin"/>
    </w:r>
    <w:r w:rsidRPr="00C72CFD">
      <w:rPr>
        <w:rStyle w:val="PageNumber"/>
        <w:sz w:val="16"/>
        <w:szCs w:val="16"/>
      </w:rPr>
      <w:instrText xml:space="preserve"> PAGE </w:instrText>
    </w:r>
    <w:r w:rsidRPr="00C72CFD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6</w:t>
    </w:r>
    <w:r w:rsidRPr="00C72CF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40FD5" w14:textId="77777777" w:rsidR="007366E9" w:rsidRDefault="007366E9" w:rsidP="005D246F">
      <w:pPr>
        <w:pStyle w:val="Index6"/>
      </w:pPr>
      <w:r>
        <w:separator/>
      </w:r>
    </w:p>
  </w:footnote>
  <w:footnote w:type="continuationSeparator" w:id="0">
    <w:p w14:paraId="6BBA1AF2" w14:textId="77777777" w:rsidR="007366E9" w:rsidRDefault="007366E9" w:rsidP="005D246F">
      <w:pPr>
        <w:pStyle w:val="Index6"/>
      </w:pPr>
      <w:r>
        <w:continuationSeparator/>
      </w:r>
    </w:p>
  </w:footnote>
  <w:footnote w:type="continuationNotice" w:id="1">
    <w:p w14:paraId="2AD2C07E" w14:textId="77777777" w:rsidR="007366E9" w:rsidRDefault="00736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E831" w14:textId="087CC427" w:rsidR="00114EED" w:rsidRDefault="00114EED">
    <w:pPr>
      <w:pStyle w:val="Header"/>
    </w:pPr>
  </w:p>
  <w:p w14:paraId="51738563" w14:textId="36958075" w:rsidR="004B0808" w:rsidRPr="00882D1B" w:rsidRDefault="004B0808" w:rsidP="00882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multilevel"/>
    <w:tmpl w:val="D326D2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4798EA9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80E15B6"/>
    <w:multiLevelType w:val="multilevel"/>
    <w:tmpl w:val="E6140936"/>
    <w:lvl w:ilvl="0">
      <w:start w:val="2"/>
      <w:numFmt w:val="upperLetter"/>
      <w:pStyle w:val="titcontanexoB"/>
      <w:suff w:val="space"/>
      <w:lvlText w:val="Anexo %1 -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contanexoB"/>
      <w:lvlText w:val="%2B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F4145B8"/>
    <w:multiLevelType w:val="hybridMultilevel"/>
    <w:tmpl w:val="C582B48E"/>
    <w:lvl w:ilvl="0" w:tplc="9C306296">
      <w:start w:val="1"/>
      <w:numFmt w:val="bullet"/>
      <w:pStyle w:val="bullet01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4" w15:restartNumberingAfterBreak="0">
    <w:nsid w:val="1F8312FC"/>
    <w:multiLevelType w:val="singleLevel"/>
    <w:tmpl w:val="1FE02768"/>
    <w:lvl w:ilvl="0">
      <w:start w:val="1"/>
      <w:numFmt w:val="bullet"/>
      <w:pStyle w:val="Textocommarcador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211118"/>
    <w:multiLevelType w:val="multilevel"/>
    <w:tmpl w:val="EBF80BF2"/>
    <w:lvl w:ilvl="0">
      <w:start w:val="1"/>
      <w:numFmt w:val="decimal"/>
      <w:pStyle w:val="Heading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2505C7"/>
    <w:multiLevelType w:val="multilevel"/>
    <w:tmpl w:val="D4DEF4DA"/>
    <w:lvl w:ilvl="0">
      <w:start w:val="1"/>
      <w:numFmt w:val="decimal"/>
      <w:pStyle w:val="Heading04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decimal"/>
      <w:lvlRestart w:val="0"/>
      <w:pStyle w:val="Heading02"/>
      <w:isLgl/>
      <w:lvlText w:val="%1.%2."/>
      <w:lvlJc w:val="left"/>
      <w:pPr>
        <w:tabs>
          <w:tab w:val="num" w:pos="490"/>
        </w:tabs>
        <w:ind w:left="490" w:hanging="490"/>
      </w:pPr>
      <w:rPr>
        <w:rFonts w:hint="default"/>
      </w:rPr>
    </w:lvl>
    <w:lvl w:ilvl="2">
      <w:start w:val="1"/>
      <w:numFmt w:val="decimal"/>
      <w:lvlRestart w:val="0"/>
      <w:pStyle w:val="Heading03"/>
      <w:isLgl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Restart w:val="0"/>
      <w:pStyle w:val="Heading04"/>
      <w:isLgl/>
      <w:lvlText w:val="%1.%2.%3.%4."/>
      <w:lvlJc w:val="left"/>
      <w:pPr>
        <w:tabs>
          <w:tab w:val="num" w:pos="2574"/>
        </w:tabs>
        <w:ind w:left="21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1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1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hint="default"/>
      </w:rPr>
    </w:lvl>
  </w:abstractNum>
  <w:abstractNum w:abstractNumId="7" w15:restartNumberingAfterBreak="0">
    <w:nsid w:val="4619768E"/>
    <w:multiLevelType w:val="hybridMultilevel"/>
    <w:tmpl w:val="FC3AC734"/>
    <w:lvl w:ilvl="0" w:tplc="D3469E6A">
      <w:start w:val="1"/>
      <w:numFmt w:val="bullet"/>
      <w:pStyle w:val="Bullet2"/>
      <w:lvlText w:val="–"/>
      <w:lvlJc w:val="left"/>
      <w:pPr>
        <w:tabs>
          <w:tab w:val="num" w:pos="1004"/>
        </w:tabs>
        <w:ind w:left="1004" w:hanging="360"/>
      </w:pPr>
      <w:rPr>
        <w:rFonts w:ascii="Arial" w:hAnsi="Arial" w:hint="default"/>
      </w:rPr>
    </w:lvl>
    <w:lvl w:ilvl="1" w:tplc="BBDEC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E2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64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6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CE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5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D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186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4A6C"/>
    <w:multiLevelType w:val="hybridMultilevel"/>
    <w:tmpl w:val="B2FE54DC"/>
    <w:lvl w:ilvl="0" w:tplc="48180CC8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7457"/>
    <w:multiLevelType w:val="multilevel"/>
    <w:tmpl w:val="088E8E3E"/>
    <w:lvl w:ilvl="0">
      <w:start w:val="1"/>
      <w:numFmt w:val="decimal"/>
      <w:pStyle w:val="HEADING010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206"/>
        </w:tabs>
        <w:ind w:left="1206" w:hanging="432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574"/>
        </w:tabs>
        <w:ind w:left="21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1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1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4"/>
        </w:tabs>
        <w:ind w:left="4734" w:hanging="1440"/>
      </w:pPr>
      <w:rPr>
        <w:rFonts w:hint="default"/>
      </w:rPr>
    </w:lvl>
  </w:abstractNum>
  <w:abstractNum w:abstractNumId="10" w15:restartNumberingAfterBreak="0">
    <w:nsid w:val="5B0F13DC"/>
    <w:multiLevelType w:val="hybridMultilevel"/>
    <w:tmpl w:val="32A68DD0"/>
    <w:lvl w:ilvl="0" w:tplc="785CF69A">
      <w:start w:val="1"/>
      <w:numFmt w:val="bullet"/>
      <w:pStyle w:val="Bullet3"/>
      <w:lvlText w:val="-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1" w:tplc="2F44A68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20222F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E48F92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12418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4C66F3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08003A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3CA20A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CDC36B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C35292"/>
    <w:multiLevelType w:val="hybridMultilevel"/>
    <w:tmpl w:val="E6D4F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C5F0F"/>
    <w:multiLevelType w:val="hybridMultilevel"/>
    <w:tmpl w:val="982E8C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62390"/>
    <w:multiLevelType w:val="multilevel"/>
    <w:tmpl w:val="F6F4AAC0"/>
    <w:lvl w:ilvl="0">
      <w:start w:val="7"/>
      <w:numFmt w:val="upperLetter"/>
      <w:suff w:val="space"/>
      <w:lvlText w:val="  %1 -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contanexoG"/>
      <w:suff w:val="space"/>
      <w:lvlText w:val="%2%1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0553736"/>
    <w:multiLevelType w:val="multilevel"/>
    <w:tmpl w:val="FE467232"/>
    <w:lvl w:ilvl="0">
      <w:start w:val="1"/>
      <w:numFmt w:val="upperLetter"/>
      <w:pStyle w:val="ttcontanexoA"/>
      <w:suff w:val="space"/>
      <w:lvlText w:val="Anexo %1 -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contanexoO"/>
      <w:suff w:val="space"/>
      <w:lvlText w:val="%2%1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1273504"/>
    <w:multiLevelType w:val="hybridMultilevel"/>
    <w:tmpl w:val="72AC970A"/>
    <w:lvl w:ilvl="0" w:tplc="785A73BE">
      <w:start w:val="1"/>
      <w:numFmt w:val="decimalZero"/>
      <w:pStyle w:val="SSS"/>
      <w:lvlText w:val="SSS0%1."/>
      <w:lvlJc w:val="left"/>
      <w:pPr>
        <w:tabs>
          <w:tab w:val="num" w:pos="1080"/>
        </w:tabs>
        <w:ind w:left="0" w:firstLine="0"/>
      </w:pPr>
      <w:rPr>
        <w:b/>
        <w:i/>
      </w:rPr>
    </w:lvl>
    <w:lvl w:ilvl="1" w:tplc="AE825C8C">
      <w:numFmt w:val="decimal"/>
      <w:lvlText w:val=""/>
      <w:lvlJc w:val="left"/>
    </w:lvl>
    <w:lvl w:ilvl="2" w:tplc="D4044026">
      <w:numFmt w:val="decimal"/>
      <w:lvlText w:val=""/>
      <w:lvlJc w:val="left"/>
    </w:lvl>
    <w:lvl w:ilvl="3" w:tplc="7AD49CB6">
      <w:numFmt w:val="decimal"/>
      <w:lvlText w:val=""/>
      <w:lvlJc w:val="left"/>
    </w:lvl>
    <w:lvl w:ilvl="4" w:tplc="6A0A8994">
      <w:numFmt w:val="decimal"/>
      <w:lvlText w:val=""/>
      <w:lvlJc w:val="left"/>
    </w:lvl>
    <w:lvl w:ilvl="5" w:tplc="634255EA">
      <w:numFmt w:val="decimal"/>
      <w:lvlText w:val=""/>
      <w:lvlJc w:val="left"/>
    </w:lvl>
    <w:lvl w:ilvl="6" w:tplc="861C467E">
      <w:numFmt w:val="decimal"/>
      <w:lvlText w:val=""/>
      <w:lvlJc w:val="left"/>
    </w:lvl>
    <w:lvl w:ilvl="7" w:tplc="A0EAA370">
      <w:numFmt w:val="decimal"/>
      <w:lvlText w:val=""/>
      <w:lvlJc w:val="left"/>
    </w:lvl>
    <w:lvl w:ilvl="8" w:tplc="9C448976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hideSpellingError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sjQyMzEyNzWxsDRQ0lEKTi0uzszPAykwNKsFAMzpk2ktAAAA"/>
  </w:docVars>
  <w:rsids>
    <w:rsidRoot w:val="0053184D"/>
    <w:rsid w:val="0000321B"/>
    <w:rsid w:val="00003F21"/>
    <w:rsid w:val="00005A4C"/>
    <w:rsid w:val="000112EB"/>
    <w:rsid w:val="00012590"/>
    <w:rsid w:val="00012ECD"/>
    <w:rsid w:val="00022CD7"/>
    <w:rsid w:val="00023B1D"/>
    <w:rsid w:val="00027543"/>
    <w:rsid w:val="0003307B"/>
    <w:rsid w:val="000368FA"/>
    <w:rsid w:val="00042005"/>
    <w:rsid w:val="0004274A"/>
    <w:rsid w:val="00044544"/>
    <w:rsid w:val="00046BA3"/>
    <w:rsid w:val="000504C9"/>
    <w:rsid w:val="00050CC3"/>
    <w:rsid w:val="00055CBC"/>
    <w:rsid w:val="000666D4"/>
    <w:rsid w:val="00072CA5"/>
    <w:rsid w:val="0007343B"/>
    <w:rsid w:val="00076340"/>
    <w:rsid w:val="000801B5"/>
    <w:rsid w:val="0008076E"/>
    <w:rsid w:val="00082858"/>
    <w:rsid w:val="00087248"/>
    <w:rsid w:val="000879B0"/>
    <w:rsid w:val="00087F43"/>
    <w:rsid w:val="00091965"/>
    <w:rsid w:val="00094D42"/>
    <w:rsid w:val="00096B7E"/>
    <w:rsid w:val="000A08D6"/>
    <w:rsid w:val="000A10A4"/>
    <w:rsid w:val="000A1A9A"/>
    <w:rsid w:val="000A5C98"/>
    <w:rsid w:val="000A5D11"/>
    <w:rsid w:val="000B34D9"/>
    <w:rsid w:val="000B3AB5"/>
    <w:rsid w:val="000B4DFB"/>
    <w:rsid w:val="000B4FF6"/>
    <w:rsid w:val="000B787C"/>
    <w:rsid w:val="000B7ED6"/>
    <w:rsid w:val="000C0977"/>
    <w:rsid w:val="000C2A25"/>
    <w:rsid w:val="000C76D3"/>
    <w:rsid w:val="000D335A"/>
    <w:rsid w:val="000E3B08"/>
    <w:rsid w:val="000E5054"/>
    <w:rsid w:val="000E6C4C"/>
    <w:rsid w:val="000E7BE7"/>
    <w:rsid w:val="000E7E49"/>
    <w:rsid w:val="000E7E8D"/>
    <w:rsid w:val="000F583C"/>
    <w:rsid w:val="000F7503"/>
    <w:rsid w:val="00105788"/>
    <w:rsid w:val="00106C05"/>
    <w:rsid w:val="00106C8A"/>
    <w:rsid w:val="00107C3B"/>
    <w:rsid w:val="00111469"/>
    <w:rsid w:val="0011213C"/>
    <w:rsid w:val="00113601"/>
    <w:rsid w:val="00114EED"/>
    <w:rsid w:val="00121020"/>
    <w:rsid w:val="00121803"/>
    <w:rsid w:val="00124455"/>
    <w:rsid w:val="00125146"/>
    <w:rsid w:val="00126729"/>
    <w:rsid w:val="00131666"/>
    <w:rsid w:val="0013694A"/>
    <w:rsid w:val="00140A72"/>
    <w:rsid w:val="00141338"/>
    <w:rsid w:val="00142E3C"/>
    <w:rsid w:val="00143721"/>
    <w:rsid w:val="00144A07"/>
    <w:rsid w:val="00146017"/>
    <w:rsid w:val="0014744B"/>
    <w:rsid w:val="00162200"/>
    <w:rsid w:val="00163C99"/>
    <w:rsid w:val="0016704D"/>
    <w:rsid w:val="00167E08"/>
    <w:rsid w:val="001835BB"/>
    <w:rsid w:val="00190977"/>
    <w:rsid w:val="00191337"/>
    <w:rsid w:val="00191ACA"/>
    <w:rsid w:val="001946D7"/>
    <w:rsid w:val="00195C4A"/>
    <w:rsid w:val="001A3433"/>
    <w:rsid w:val="001A36FD"/>
    <w:rsid w:val="001A5FA1"/>
    <w:rsid w:val="001B47A8"/>
    <w:rsid w:val="001B75D1"/>
    <w:rsid w:val="001C026F"/>
    <w:rsid w:val="001C1265"/>
    <w:rsid w:val="001C41F1"/>
    <w:rsid w:val="001C551D"/>
    <w:rsid w:val="001D03B8"/>
    <w:rsid w:val="001E1092"/>
    <w:rsid w:val="001F66FD"/>
    <w:rsid w:val="002165C8"/>
    <w:rsid w:val="002214BD"/>
    <w:rsid w:val="002226B8"/>
    <w:rsid w:val="00222BB9"/>
    <w:rsid w:val="00225D2D"/>
    <w:rsid w:val="00227EC9"/>
    <w:rsid w:val="002302C7"/>
    <w:rsid w:val="00230741"/>
    <w:rsid w:val="0023233F"/>
    <w:rsid w:val="002358FE"/>
    <w:rsid w:val="00243612"/>
    <w:rsid w:val="00246983"/>
    <w:rsid w:val="002476E1"/>
    <w:rsid w:val="002509C3"/>
    <w:rsid w:val="002535BF"/>
    <w:rsid w:val="002547C0"/>
    <w:rsid w:val="00254F97"/>
    <w:rsid w:val="00257C38"/>
    <w:rsid w:val="00260E61"/>
    <w:rsid w:val="00265B39"/>
    <w:rsid w:val="00274762"/>
    <w:rsid w:val="0027710F"/>
    <w:rsid w:val="002812C5"/>
    <w:rsid w:val="00285C26"/>
    <w:rsid w:val="00290D4B"/>
    <w:rsid w:val="0029183F"/>
    <w:rsid w:val="002968EF"/>
    <w:rsid w:val="002A1679"/>
    <w:rsid w:val="002A5CF0"/>
    <w:rsid w:val="002B1560"/>
    <w:rsid w:val="002B75E2"/>
    <w:rsid w:val="002C0173"/>
    <w:rsid w:val="002C0637"/>
    <w:rsid w:val="002C1412"/>
    <w:rsid w:val="002C1948"/>
    <w:rsid w:val="002C4E37"/>
    <w:rsid w:val="002C644F"/>
    <w:rsid w:val="002C6595"/>
    <w:rsid w:val="002C6E6D"/>
    <w:rsid w:val="002C7DF5"/>
    <w:rsid w:val="002D1605"/>
    <w:rsid w:val="002D16DA"/>
    <w:rsid w:val="002E0154"/>
    <w:rsid w:val="002E15DA"/>
    <w:rsid w:val="002E6948"/>
    <w:rsid w:val="002E7A39"/>
    <w:rsid w:val="002F1A0A"/>
    <w:rsid w:val="002F2AC6"/>
    <w:rsid w:val="002F5C64"/>
    <w:rsid w:val="002F69F7"/>
    <w:rsid w:val="0030129C"/>
    <w:rsid w:val="003042CD"/>
    <w:rsid w:val="003076EC"/>
    <w:rsid w:val="00307F61"/>
    <w:rsid w:val="0031253E"/>
    <w:rsid w:val="003218FD"/>
    <w:rsid w:val="003245B5"/>
    <w:rsid w:val="0032633C"/>
    <w:rsid w:val="0033475C"/>
    <w:rsid w:val="0034624B"/>
    <w:rsid w:val="00346349"/>
    <w:rsid w:val="00347300"/>
    <w:rsid w:val="00356615"/>
    <w:rsid w:val="00361A43"/>
    <w:rsid w:val="00362DFC"/>
    <w:rsid w:val="00363F44"/>
    <w:rsid w:val="003645B8"/>
    <w:rsid w:val="0036794C"/>
    <w:rsid w:val="00370741"/>
    <w:rsid w:val="003727EA"/>
    <w:rsid w:val="003751C5"/>
    <w:rsid w:val="00375B3D"/>
    <w:rsid w:val="00381CBD"/>
    <w:rsid w:val="003847E7"/>
    <w:rsid w:val="00392EE6"/>
    <w:rsid w:val="00394D66"/>
    <w:rsid w:val="00396D67"/>
    <w:rsid w:val="003A1C5A"/>
    <w:rsid w:val="003A1F5C"/>
    <w:rsid w:val="003A5F2C"/>
    <w:rsid w:val="003B2D42"/>
    <w:rsid w:val="003B514A"/>
    <w:rsid w:val="003C46A8"/>
    <w:rsid w:val="003E0C28"/>
    <w:rsid w:val="003E3CE1"/>
    <w:rsid w:val="003F13CD"/>
    <w:rsid w:val="003F3405"/>
    <w:rsid w:val="003F5F72"/>
    <w:rsid w:val="00400005"/>
    <w:rsid w:val="00402AF1"/>
    <w:rsid w:val="0040612F"/>
    <w:rsid w:val="00422002"/>
    <w:rsid w:val="004221CB"/>
    <w:rsid w:val="004226BC"/>
    <w:rsid w:val="004249B1"/>
    <w:rsid w:val="004266F6"/>
    <w:rsid w:val="004300AA"/>
    <w:rsid w:val="00432E83"/>
    <w:rsid w:val="00433FD7"/>
    <w:rsid w:val="00435634"/>
    <w:rsid w:val="004378DE"/>
    <w:rsid w:val="00447A8D"/>
    <w:rsid w:val="004526D6"/>
    <w:rsid w:val="0045497E"/>
    <w:rsid w:val="00464333"/>
    <w:rsid w:val="00466834"/>
    <w:rsid w:val="00470F94"/>
    <w:rsid w:val="004751E5"/>
    <w:rsid w:val="004765B6"/>
    <w:rsid w:val="00480358"/>
    <w:rsid w:val="00490FA1"/>
    <w:rsid w:val="004A452C"/>
    <w:rsid w:val="004A7C2D"/>
    <w:rsid w:val="004B0808"/>
    <w:rsid w:val="004B0E63"/>
    <w:rsid w:val="004B1B5C"/>
    <w:rsid w:val="004B2110"/>
    <w:rsid w:val="004B3632"/>
    <w:rsid w:val="004B5372"/>
    <w:rsid w:val="004D17D6"/>
    <w:rsid w:val="004D39EC"/>
    <w:rsid w:val="004D517D"/>
    <w:rsid w:val="004D7627"/>
    <w:rsid w:val="004E3C96"/>
    <w:rsid w:val="004E48EB"/>
    <w:rsid w:val="004E68E7"/>
    <w:rsid w:val="004F706E"/>
    <w:rsid w:val="00500D2F"/>
    <w:rsid w:val="00505500"/>
    <w:rsid w:val="00505A35"/>
    <w:rsid w:val="0051715A"/>
    <w:rsid w:val="00523AFC"/>
    <w:rsid w:val="0052706A"/>
    <w:rsid w:val="0053184D"/>
    <w:rsid w:val="00535757"/>
    <w:rsid w:val="005435E1"/>
    <w:rsid w:val="00545660"/>
    <w:rsid w:val="00551C4C"/>
    <w:rsid w:val="00565D6A"/>
    <w:rsid w:val="00575302"/>
    <w:rsid w:val="0058015B"/>
    <w:rsid w:val="005815B0"/>
    <w:rsid w:val="00593B5E"/>
    <w:rsid w:val="005946B9"/>
    <w:rsid w:val="00597FAB"/>
    <w:rsid w:val="005A0C28"/>
    <w:rsid w:val="005A11EA"/>
    <w:rsid w:val="005A210F"/>
    <w:rsid w:val="005B66C9"/>
    <w:rsid w:val="005B6E14"/>
    <w:rsid w:val="005B7BA9"/>
    <w:rsid w:val="005C1A49"/>
    <w:rsid w:val="005D0AAF"/>
    <w:rsid w:val="005D246F"/>
    <w:rsid w:val="005D26B5"/>
    <w:rsid w:val="005D27B4"/>
    <w:rsid w:val="005D70D1"/>
    <w:rsid w:val="005E5423"/>
    <w:rsid w:val="005F1961"/>
    <w:rsid w:val="00602694"/>
    <w:rsid w:val="006029E0"/>
    <w:rsid w:val="006061AB"/>
    <w:rsid w:val="00614B39"/>
    <w:rsid w:val="00621F3E"/>
    <w:rsid w:val="00622E0A"/>
    <w:rsid w:val="00627ABF"/>
    <w:rsid w:val="00634864"/>
    <w:rsid w:val="0064351E"/>
    <w:rsid w:val="006447B8"/>
    <w:rsid w:val="0064765B"/>
    <w:rsid w:val="006541AB"/>
    <w:rsid w:val="00655A85"/>
    <w:rsid w:val="0065755A"/>
    <w:rsid w:val="006608B6"/>
    <w:rsid w:val="00662B6B"/>
    <w:rsid w:val="0066445E"/>
    <w:rsid w:val="006650CC"/>
    <w:rsid w:val="0066613B"/>
    <w:rsid w:val="006714C2"/>
    <w:rsid w:val="00672048"/>
    <w:rsid w:val="00676E42"/>
    <w:rsid w:val="00680844"/>
    <w:rsid w:val="00680B0D"/>
    <w:rsid w:val="00684346"/>
    <w:rsid w:val="00684B3A"/>
    <w:rsid w:val="00685E2E"/>
    <w:rsid w:val="0069790C"/>
    <w:rsid w:val="006A4E10"/>
    <w:rsid w:val="006A50FB"/>
    <w:rsid w:val="006A53BC"/>
    <w:rsid w:val="006B4228"/>
    <w:rsid w:val="006B63D9"/>
    <w:rsid w:val="006B6949"/>
    <w:rsid w:val="006B6C70"/>
    <w:rsid w:val="006B7D57"/>
    <w:rsid w:val="006C51A2"/>
    <w:rsid w:val="006C58DB"/>
    <w:rsid w:val="006D1348"/>
    <w:rsid w:val="006E16F5"/>
    <w:rsid w:val="006E53B0"/>
    <w:rsid w:val="006E7864"/>
    <w:rsid w:val="006F550E"/>
    <w:rsid w:val="006F7A23"/>
    <w:rsid w:val="0070666B"/>
    <w:rsid w:val="00711902"/>
    <w:rsid w:val="00712627"/>
    <w:rsid w:val="0071266A"/>
    <w:rsid w:val="007210CA"/>
    <w:rsid w:val="007218F4"/>
    <w:rsid w:val="00721BF0"/>
    <w:rsid w:val="0073089C"/>
    <w:rsid w:val="00730A68"/>
    <w:rsid w:val="007366E9"/>
    <w:rsid w:val="00741B6D"/>
    <w:rsid w:val="00746551"/>
    <w:rsid w:val="0074698A"/>
    <w:rsid w:val="00747B2E"/>
    <w:rsid w:val="00747BDA"/>
    <w:rsid w:val="00751D7B"/>
    <w:rsid w:val="007569F9"/>
    <w:rsid w:val="00756D3A"/>
    <w:rsid w:val="007713D9"/>
    <w:rsid w:val="0077234F"/>
    <w:rsid w:val="0077374F"/>
    <w:rsid w:val="00773974"/>
    <w:rsid w:val="007748A9"/>
    <w:rsid w:val="00776B9D"/>
    <w:rsid w:val="00780671"/>
    <w:rsid w:val="00780C15"/>
    <w:rsid w:val="007863D9"/>
    <w:rsid w:val="00792C20"/>
    <w:rsid w:val="00793B0D"/>
    <w:rsid w:val="00795C6C"/>
    <w:rsid w:val="007A00B1"/>
    <w:rsid w:val="007A2ED5"/>
    <w:rsid w:val="007A5450"/>
    <w:rsid w:val="007A5DAB"/>
    <w:rsid w:val="007B0A61"/>
    <w:rsid w:val="007B20DB"/>
    <w:rsid w:val="007B360F"/>
    <w:rsid w:val="007D7A9D"/>
    <w:rsid w:val="007E0FCB"/>
    <w:rsid w:val="007E594C"/>
    <w:rsid w:val="007E6C24"/>
    <w:rsid w:val="007F13E4"/>
    <w:rsid w:val="007F6635"/>
    <w:rsid w:val="0080061E"/>
    <w:rsid w:val="00801602"/>
    <w:rsid w:val="008035CE"/>
    <w:rsid w:val="00806106"/>
    <w:rsid w:val="0080643E"/>
    <w:rsid w:val="008117BE"/>
    <w:rsid w:val="00816778"/>
    <w:rsid w:val="00817E16"/>
    <w:rsid w:val="00826E3D"/>
    <w:rsid w:val="00830B0B"/>
    <w:rsid w:val="00846F75"/>
    <w:rsid w:val="00847230"/>
    <w:rsid w:val="00857383"/>
    <w:rsid w:val="00865521"/>
    <w:rsid w:val="0086667B"/>
    <w:rsid w:val="0087252B"/>
    <w:rsid w:val="00872EA2"/>
    <w:rsid w:val="00873685"/>
    <w:rsid w:val="00873B44"/>
    <w:rsid w:val="00882D1B"/>
    <w:rsid w:val="008861E9"/>
    <w:rsid w:val="008867C1"/>
    <w:rsid w:val="00890328"/>
    <w:rsid w:val="008918E4"/>
    <w:rsid w:val="00892844"/>
    <w:rsid w:val="008B2D31"/>
    <w:rsid w:val="008B3528"/>
    <w:rsid w:val="008B672D"/>
    <w:rsid w:val="008B7231"/>
    <w:rsid w:val="008C0CB7"/>
    <w:rsid w:val="008C20AE"/>
    <w:rsid w:val="008C38C6"/>
    <w:rsid w:val="008C400B"/>
    <w:rsid w:val="008C4FD5"/>
    <w:rsid w:val="008C507D"/>
    <w:rsid w:val="008D265B"/>
    <w:rsid w:val="008D3250"/>
    <w:rsid w:val="008D78FD"/>
    <w:rsid w:val="008E0E9E"/>
    <w:rsid w:val="008E7E62"/>
    <w:rsid w:val="008F0985"/>
    <w:rsid w:val="008F5FF7"/>
    <w:rsid w:val="00903159"/>
    <w:rsid w:val="009047AE"/>
    <w:rsid w:val="00910B6E"/>
    <w:rsid w:val="0091102B"/>
    <w:rsid w:val="0091119F"/>
    <w:rsid w:val="009113C6"/>
    <w:rsid w:val="009141A9"/>
    <w:rsid w:val="009206C0"/>
    <w:rsid w:val="00920F26"/>
    <w:rsid w:val="00922688"/>
    <w:rsid w:val="00924563"/>
    <w:rsid w:val="00925DA5"/>
    <w:rsid w:val="00926846"/>
    <w:rsid w:val="00927749"/>
    <w:rsid w:val="009278B7"/>
    <w:rsid w:val="00940FBC"/>
    <w:rsid w:val="00947530"/>
    <w:rsid w:val="0095018E"/>
    <w:rsid w:val="00951FB1"/>
    <w:rsid w:val="0095659F"/>
    <w:rsid w:val="0097579E"/>
    <w:rsid w:val="0098158F"/>
    <w:rsid w:val="00983CFE"/>
    <w:rsid w:val="0098433A"/>
    <w:rsid w:val="0098635E"/>
    <w:rsid w:val="00995CB1"/>
    <w:rsid w:val="009A5B29"/>
    <w:rsid w:val="009A728A"/>
    <w:rsid w:val="009B073C"/>
    <w:rsid w:val="009B5CD2"/>
    <w:rsid w:val="009B6492"/>
    <w:rsid w:val="009B78FC"/>
    <w:rsid w:val="009C47F3"/>
    <w:rsid w:val="009C5D08"/>
    <w:rsid w:val="009C6C1C"/>
    <w:rsid w:val="009D09C4"/>
    <w:rsid w:val="009D13EE"/>
    <w:rsid w:val="009D20B1"/>
    <w:rsid w:val="009D4310"/>
    <w:rsid w:val="009D52E3"/>
    <w:rsid w:val="009E004D"/>
    <w:rsid w:val="009E2D70"/>
    <w:rsid w:val="009E4841"/>
    <w:rsid w:val="009E56D8"/>
    <w:rsid w:val="009F422C"/>
    <w:rsid w:val="009F4EFC"/>
    <w:rsid w:val="00A060BC"/>
    <w:rsid w:val="00A11A44"/>
    <w:rsid w:val="00A169AA"/>
    <w:rsid w:val="00A16FCC"/>
    <w:rsid w:val="00A1757E"/>
    <w:rsid w:val="00A21141"/>
    <w:rsid w:val="00A22CB8"/>
    <w:rsid w:val="00A25659"/>
    <w:rsid w:val="00A25F3A"/>
    <w:rsid w:val="00A353D2"/>
    <w:rsid w:val="00A42C7B"/>
    <w:rsid w:val="00A47DDB"/>
    <w:rsid w:val="00A5546D"/>
    <w:rsid w:val="00A56F04"/>
    <w:rsid w:val="00A645EE"/>
    <w:rsid w:val="00A7620E"/>
    <w:rsid w:val="00A775FF"/>
    <w:rsid w:val="00A80EDC"/>
    <w:rsid w:val="00A84A54"/>
    <w:rsid w:val="00A84C44"/>
    <w:rsid w:val="00A87778"/>
    <w:rsid w:val="00A92E2E"/>
    <w:rsid w:val="00A93FE6"/>
    <w:rsid w:val="00AA0692"/>
    <w:rsid w:val="00AA25B2"/>
    <w:rsid w:val="00AA2EC0"/>
    <w:rsid w:val="00AA559D"/>
    <w:rsid w:val="00AA6376"/>
    <w:rsid w:val="00AB0B0F"/>
    <w:rsid w:val="00AB1BA6"/>
    <w:rsid w:val="00AB4A8E"/>
    <w:rsid w:val="00AC1188"/>
    <w:rsid w:val="00AD40B5"/>
    <w:rsid w:val="00AD44F0"/>
    <w:rsid w:val="00AD78B1"/>
    <w:rsid w:val="00AE3BBC"/>
    <w:rsid w:val="00AE7382"/>
    <w:rsid w:val="00AF51BB"/>
    <w:rsid w:val="00AF5A24"/>
    <w:rsid w:val="00AF7033"/>
    <w:rsid w:val="00AF757A"/>
    <w:rsid w:val="00B050A4"/>
    <w:rsid w:val="00B064E7"/>
    <w:rsid w:val="00B066B3"/>
    <w:rsid w:val="00B13525"/>
    <w:rsid w:val="00B1559E"/>
    <w:rsid w:val="00B1708B"/>
    <w:rsid w:val="00B1713C"/>
    <w:rsid w:val="00B233E4"/>
    <w:rsid w:val="00B304C0"/>
    <w:rsid w:val="00B31E54"/>
    <w:rsid w:val="00B3366B"/>
    <w:rsid w:val="00B33EC9"/>
    <w:rsid w:val="00B34BEA"/>
    <w:rsid w:val="00B35B3F"/>
    <w:rsid w:val="00B365CB"/>
    <w:rsid w:val="00B410C7"/>
    <w:rsid w:val="00B424A3"/>
    <w:rsid w:val="00B50C76"/>
    <w:rsid w:val="00B526B1"/>
    <w:rsid w:val="00B53FD7"/>
    <w:rsid w:val="00B57CDE"/>
    <w:rsid w:val="00B6036E"/>
    <w:rsid w:val="00B63C3D"/>
    <w:rsid w:val="00B65265"/>
    <w:rsid w:val="00B702C5"/>
    <w:rsid w:val="00B85EE6"/>
    <w:rsid w:val="00B868B6"/>
    <w:rsid w:val="00B86EA0"/>
    <w:rsid w:val="00B927EE"/>
    <w:rsid w:val="00B940DD"/>
    <w:rsid w:val="00B96871"/>
    <w:rsid w:val="00B968B5"/>
    <w:rsid w:val="00B96E43"/>
    <w:rsid w:val="00B9715F"/>
    <w:rsid w:val="00BA4811"/>
    <w:rsid w:val="00BA763A"/>
    <w:rsid w:val="00BB08E7"/>
    <w:rsid w:val="00BB17A3"/>
    <w:rsid w:val="00BB227A"/>
    <w:rsid w:val="00BB3FE7"/>
    <w:rsid w:val="00BD72EA"/>
    <w:rsid w:val="00BE6386"/>
    <w:rsid w:val="00BF5598"/>
    <w:rsid w:val="00C1090D"/>
    <w:rsid w:val="00C16ED6"/>
    <w:rsid w:val="00C20338"/>
    <w:rsid w:val="00C2193C"/>
    <w:rsid w:val="00C21E73"/>
    <w:rsid w:val="00C2556E"/>
    <w:rsid w:val="00C33ED7"/>
    <w:rsid w:val="00C415D2"/>
    <w:rsid w:val="00C50C90"/>
    <w:rsid w:val="00C518FC"/>
    <w:rsid w:val="00C54580"/>
    <w:rsid w:val="00C54A4F"/>
    <w:rsid w:val="00C56626"/>
    <w:rsid w:val="00C56CC6"/>
    <w:rsid w:val="00C72CFD"/>
    <w:rsid w:val="00C76ACB"/>
    <w:rsid w:val="00C8044F"/>
    <w:rsid w:val="00C80B51"/>
    <w:rsid w:val="00C839A3"/>
    <w:rsid w:val="00C93132"/>
    <w:rsid w:val="00C940FC"/>
    <w:rsid w:val="00C96BD2"/>
    <w:rsid w:val="00CA0465"/>
    <w:rsid w:val="00CB0571"/>
    <w:rsid w:val="00CB3A02"/>
    <w:rsid w:val="00CB7DF5"/>
    <w:rsid w:val="00CC276B"/>
    <w:rsid w:val="00CC3F32"/>
    <w:rsid w:val="00CD49AA"/>
    <w:rsid w:val="00CE3B1D"/>
    <w:rsid w:val="00CF257F"/>
    <w:rsid w:val="00CF3678"/>
    <w:rsid w:val="00CF51DE"/>
    <w:rsid w:val="00D01676"/>
    <w:rsid w:val="00D01B73"/>
    <w:rsid w:val="00D03D38"/>
    <w:rsid w:val="00D06A04"/>
    <w:rsid w:val="00D11530"/>
    <w:rsid w:val="00D13096"/>
    <w:rsid w:val="00D13CA6"/>
    <w:rsid w:val="00D14EAF"/>
    <w:rsid w:val="00D16A89"/>
    <w:rsid w:val="00D1704B"/>
    <w:rsid w:val="00D1707E"/>
    <w:rsid w:val="00D2137F"/>
    <w:rsid w:val="00D236F6"/>
    <w:rsid w:val="00D239F3"/>
    <w:rsid w:val="00D340A7"/>
    <w:rsid w:val="00D41ECF"/>
    <w:rsid w:val="00D515C2"/>
    <w:rsid w:val="00D51672"/>
    <w:rsid w:val="00D5617C"/>
    <w:rsid w:val="00D613A1"/>
    <w:rsid w:val="00D67CA7"/>
    <w:rsid w:val="00D7156D"/>
    <w:rsid w:val="00D8524F"/>
    <w:rsid w:val="00D852A2"/>
    <w:rsid w:val="00D86D29"/>
    <w:rsid w:val="00D90BAB"/>
    <w:rsid w:val="00DA0BF4"/>
    <w:rsid w:val="00DA2D02"/>
    <w:rsid w:val="00DA3239"/>
    <w:rsid w:val="00DA434D"/>
    <w:rsid w:val="00DA79B4"/>
    <w:rsid w:val="00DA79DF"/>
    <w:rsid w:val="00DB1210"/>
    <w:rsid w:val="00DC2914"/>
    <w:rsid w:val="00DC4459"/>
    <w:rsid w:val="00DD7614"/>
    <w:rsid w:val="00DE47EF"/>
    <w:rsid w:val="00DE6060"/>
    <w:rsid w:val="00DF269C"/>
    <w:rsid w:val="00DF41BF"/>
    <w:rsid w:val="00DF49C0"/>
    <w:rsid w:val="00DF7707"/>
    <w:rsid w:val="00DF7E1B"/>
    <w:rsid w:val="00E01274"/>
    <w:rsid w:val="00E04ACF"/>
    <w:rsid w:val="00E0575B"/>
    <w:rsid w:val="00E16870"/>
    <w:rsid w:val="00E16D52"/>
    <w:rsid w:val="00E21615"/>
    <w:rsid w:val="00E2270F"/>
    <w:rsid w:val="00E3163F"/>
    <w:rsid w:val="00E36719"/>
    <w:rsid w:val="00E44B57"/>
    <w:rsid w:val="00E504A5"/>
    <w:rsid w:val="00E52EEF"/>
    <w:rsid w:val="00E56DF6"/>
    <w:rsid w:val="00E632DC"/>
    <w:rsid w:val="00E639F3"/>
    <w:rsid w:val="00E64D90"/>
    <w:rsid w:val="00E702F0"/>
    <w:rsid w:val="00E71450"/>
    <w:rsid w:val="00E73F7B"/>
    <w:rsid w:val="00E80E01"/>
    <w:rsid w:val="00E82092"/>
    <w:rsid w:val="00E82153"/>
    <w:rsid w:val="00E85E0A"/>
    <w:rsid w:val="00E869E5"/>
    <w:rsid w:val="00E87119"/>
    <w:rsid w:val="00E96402"/>
    <w:rsid w:val="00E9796C"/>
    <w:rsid w:val="00EA6561"/>
    <w:rsid w:val="00EA751A"/>
    <w:rsid w:val="00EB5417"/>
    <w:rsid w:val="00EC1E43"/>
    <w:rsid w:val="00EC5AB8"/>
    <w:rsid w:val="00EC79D6"/>
    <w:rsid w:val="00ED187B"/>
    <w:rsid w:val="00EE422A"/>
    <w:rsid w:val="00EF062A"/>
    <w:rsid w:val="00EF36F5"/>
    <w:rsid w:val="00EF3BAF"/>
    <w:rsid w:val="00EF7A2A"/>
    <w:rsid w:val="00F057D5"/>
    <w:rsid w:val="00F0616C"/>
    <w:rsid w:val="00F109CA"/>
    <w:rsid w:val="00F13AB1"/>
    <w:rsid w:val="00F15BAB"/>
    <w:rsid w:val="00F216D7"/>
    <w:rsid w:val="00F23155"/>
    <w:rsid w:val="00F23305"/>
    <w:rsid w:val="00F30EE0"/>
    <w:rsid w:val="00F314C5"/>
    <w:rsid w:val="00F33F9E"/>
    <w:rsid w:val="00F35263"/>
    <w:rsid w:val="00F37264"/>
    <w:rsid w:val="00F41DC1"/>
    <w:rsid w:val="00F46A86"/>
    <w:rsid w:val="00F478C1"/>
    <w:rsid w:val="00F50DC4"/>
    <w:rsid w:val="00F53FF1"/>
    <w:rsid w:val="00F5529C"/>
    <w:rsid w:val="00F60317"/>
    <w:rsid w:val="00F60D25"/>
    <w:rsid w:val="00F62D2C"/>
    <w:rsid w:val="00F666B3"/>
    <w:rsid w:val="00F7049E"/>
    <w:rsid w:val="00F72079"/>
    <w:rsid w:val="00F731C3"/>
    <w:rsid w:val="00F76F44"/>
    <w:rsid w:val="00F87616"/>
    <w:rsid w:val="00F9501E"/>
    <w:rsid w:val="00F950A9"/>
    <w:rsid w:val="00F950E8"/>
    <w:rsid w:val="00F97D1A"/>
    <w:rsid w:val="00FA2012"/>
    <w:rsid w:val="00FA30D4"/>
    <w:rsid w:val="00FA383F"/>
    <w:rsid w:val="00FA40E6"/>
    <w:rsid w:val="00FB1711"/>
    <w:rsid w:val="00FB2F15"/>
    <w:rsid w:val="00FB5EF3"/>
    <w:rsid w:val="00FB60F1"/>
    <w:rsid w:val="00FC536A"/>
    <w:rsid w:val="00FC5CDE"/>
    <w:rsid w:val="00FC5E82"/>
    <w:rsid w:val="00FD1B86"/>
    <w:rsid w:val="00FD20BF"/>
    <w:rsid w:val="00FD30F5"/>
    <w:rsid w:val="00FD5778"/>
    <w:rsid w:val="00FE5696"/>
    <w:rsid w:val="00FE5A7B"/>
    <w:rsid w:val="00FF4117"/>
    <w:rsid w:val="00FF4ED2"/>
    <w:rsid w:val="166FA19F"/>
    <w:rsid w:val="24B23398"/>
    <w:rsid w:val="2B90CB36"/>
    <w:rsid w:val="3654C79F"/>
    <w:rsid w:val="442F7609"/>
    <w:rsid w:val="4EE2B3D8"/>
    <w:rsid w:val="61B606AE"/>
    <w:rsid w:val="64956351"/>
    <w:rsid w:val="67487CAE"/>
    <w:rsid w:val="6987F53B"/>
    <w:rsid w:val="7B259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F59776"/>
  <w15:docId w15:val="{B2F2481A-ADCC-40A7-BA7E-9650A99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E3D"/>
    <w:rPr>
      <w:rFonts w:ascii="Arial" w:hAnsi="Arial"/>
      <w:sz w:val="22"/>
      <w:lang w:val="pt-BR" w:eastAsia="pt-BR"/>
    </w:rPr>
  </w:style>
  <w:style w:type="paragraph" w:styleId="Heading1">
    <w:name w:val="heading 1"/>
    <w:basedOn w:val="Normal"/>
    <w:next w:val="Texto"/>
    <w:qFormat/>
    <w:rsid w:val="00466834"/>
    <w:pPr>
      <w:widowControl w:val="0"/>
      <w:numPr>
        <w:numId w:val="8"/>
      </w:numPr>
      <w:spacing w:after="120"/>
      <w:outlineLvl w:val="0"/>
    </w:pPr>
    <w:rPr>
      <w:rFonts w:ascii="Arial Black" w:hAnsi="Arial Black"/>
      <w:caps/>
      <w:color w:val="A100FF"/>
      <w:kern w:val="28"/>
      <w:sz w:val="28"/>
    </w:rPr>
  </w:style>
  <w:style w:type="paragraph" w:styleId="Heading2">
    <w:name w:val="heading 2"/>
    <w:basedOn w:val="Heading1"/>
    <w:next w:val="Texto"/>
    <w:link w:val="Heading2Char"/>
    <w:qFormat/>
    <w:rsid w:val="00B31E54"/>
    <w:pPr>
      <w:numPr>
        <w:ilvl w:val="1"/>
      </w:numPr>
      <w:spacing w:before="300"/>
      <w:outlineLvl w:val="1"/>
    </w:pPr>
    <w:rPr>
      <w:caps w:val="0"/>
      <w:kern w:val="0"/>
      <w:sz w:val="26"/>
    </w:rPr>
  </w:style>
  <w:style w:type="paragraph" w:styleId="Heading3">
    <w:name w:val="heading 3"/>
    <w:basedOn w:val="Heading2"/>
    <w:next w:val="Texto"/>
    <w:link w:val="Heading3Char"/>
    <w:qFormat/>
    <w:rsid w:val="00B31E54"/>
    <w:pPr>
      <w:numPr>
        <w:ilvl w:val="2"/>
        <w:numId w:val="0"/>
      </w:numPr>
      <w:spacing w:before="24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Texto"/>
    <w:qFormat/>
    <w:rsid w:val="00B31E54"/>
    <w:pPr>
      <w:numPr>
        <w:ilvl w:val="3"/>
      </w:numPr>
      <w:spacing w:before="180" w:after="80"/>
      <w:outlineLvl w:val="3"/>
    </w:pPr>
    <w:rPr>
      <w:sz w:val="22"/>
    </w:rPr>
  </w:style>
  <w:style w:type="paragraph" w:styleId="Heading5">
    <w:name w:val="heading 5"/>
    <w:basedOn w:val="Heading4"/>
    <w:next w:val="Texto"/>
    <w:qFormat/>
    <w:rsid w:val="00826E3D"/>
    <w:pPr>
      <w:numPr>
        <w:ilvl w:val="4"/>
      </w:numPr>
      <w:outlineLvl w:val="4"/>
    </w:pPr>
  </w:style>
  <w:style w:type="paragraph" w:styleId="Heading6">
    <w:name w:val="heading 6"/>
    <w:basedOn w:val="Heading5"/>
    <w:next w:val="Texto"/>
    <w:qFormat/>
    <w:rsid w:val="00826E3D"/>
    <w:pPr>
      <w:numPr>
        <w:ilvl w:val="5"/>
      </w:numPr>
      <w:outlineLvl w:val="5"/>
    </w:pPr>
  </w:style>
  <w:style w:type="paragraph" w:styleId="Heading7">
    <w:name w:val="heading 7"/>
    <w:basedOn w:val="Heading6"/>
    <w:next w:val="Texto"/>
    <w:qFormat/>
    <w:rsid w:val="00826E3D"/>
    <w:pPr>
      <w:numPr>
        <w:ilvl w:val="6"/>
      </w:numPr>
      <w:outlineLvl w:val="6"/>
    </w:pPr>
  </w:style>
  <w:style w:type="paragraph" w:styleId="Heading8">
    <w:name w:val="heading 8"/>
    <w:basedOn w:val="Heading7"/>
    <w:next w:val="Texto"/>
    <w:qFormat/>
    <w:rsid w:val="00826E3D"/>
    <w:pPr>
      <w:numPr>
        <w:ilvl w:val="7"/>
      </w:numPr>
      <w:outlineLvl w:val="7"/>
    </w:pPr>
  </w:style>
  <w:style w:type="paragraph" w:styleId="Heading9">
    <w:name w:val="heading 9"/>
    <w:aliases w:val="Título 9 - Anexos,(Apêndice)"/>
    <w:basedOn w:val="Normal"/>
    <w:next w:val="Texto"/>
    <w:qFormat/>
    <w:rsid w:val="00826E3D"/>
    <w:pPr>
      <w:numPr>
        <w:ilvl w:val="8"/>
        <w:numId w:val="8"/>
      </w:numPr>
      <w:spacing w:before="12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6E3D"/>
    <w:pPr>
      <w:tabs>
        <w:tab w:val="left" w:pos="2268"/>
      </w:tabs>
      <w:ind w:left="2552" w:hanging="2552"/>
    </w:pPr>
    <w:rPr>
      <w:lang w:val="en-US"/>
    </w:rPr>
  </w:style>
  <w:style w:type="paragraph" w:styleId="BodyTextIndent2">
    <w:name w:val="Body Text Indent 2"/>
    <w:basedOn w:val="Normal"/>
    <w:rsid w:val="00826E3D"/>
    <w:pPr>
      <w:tabs>
        <w:tab w:val="left" w:pos="2268"/>
      </w:tabs>
      <w:ind w:left="2552" w:hanging="2552"/>
      <w:jc w:val="both"/>
    </w:pPr>
    <w:rPr>
      <w:b/>
      <w:lang w:val="en-US"/>
    </w:rPr>
  </w:style>
  <w:style w:type="paragraph" w:styleId="BodyTextIndent3">
    <w:name w:val="Body Text Indent 3"/>
    <w:basedOn w:val="Normal"/>
    <w:rsid w:val="00826E3D"/>
    <w:pPr>
      <w:tabs>
        <w:tab w:val="left" w:pos="2268"/>
      </w:tabs>
      <w:ind w:left="2552" w:hanging="2552"/>
      <w:jc w:val="both"/>
    </w:pPr>
    <w:rPr>
      <w:b/>
      <w:sz w:val="20"/>
    </w:rPr>
  </w:style>
  <w:style w:type="paragraph" w:styleId="BodyText">
    <w:name w:val="Body Text"/>
    <w:basedOn w:val="Normal"/>
    <w:rsid w:val="00826E3D"/>
    <w:pPr>
      <w:spacing w:after="120" w:line="360" w:lineRule="auto"/>
      <w:jc w:val="both"/>
    </w:pPr>
  </w:style>
  <w:style w:type="paragraph" w:styleId="TOC1">
    <w:name w:val="toc 1"/>
    <w:basedOn w:val="Normal"/>
    <w:next w:val="Normal"/>
    <w:uiPriority w:val="39"/>
    <w:rsid w:val="00826E3D"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TOC2">
    <w:name w:val="toc 2"/>
    <w:basedOn w:val="TOC1"/>
    <w:next w:val="Normal"/>
    <w:uiPriority w:val="39"/>
    <w:rsid w:val="00826E3D"/>
    <w:pPr>
      <w:spacing w:before="0" w:after="0"/>
      <w:ind w:left="22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uiPriority w:val="39"/>
    <w:rsid w:val="00826E3D"/>
    <w:pPr>
      <w:ind w:left="440"/>
    </w:pPr>
    <w:rPr>
      <w:i/>
      <w:iCs/>
      <w:smallCaps w:val="0"/>
    </w:rPr>
  </w:style>
  <w:style w:type="paragraph" w:styleId="TOC4">
    <w:name w:val="toc 4"/>
    <w:basedOn w:val="TOC3"/>
    <w:next w:val="Normal"/>
    <w:semiHidden/>
    <w:rsid w:val="00826E3D"/>
    <w:pPr>
      <w:ind w:left="660"/>
    </w:pPr>
    <w:rPr>
      <w:i w:val="0"/>
      <w:iCs w:val="0"/>
      <w:szCs w:val="21"/>
    </w:rPr>
  </w:style>
  <w:style w:type="paragraph" w:styleId="TOC5">
    <w:name w:val="toc 5"/>
    <w:basedOn w:val="TOC4"/>
    <w:next w:val="Normal"/>
    <w:semiHidden/>
    <w:rsid w:val="00826E3D"/>
    <w:pPr>
      <w:ind w:left="880"/>
    </w:pPr>
  </w:style>
  <w:style w:type="paragraph" w:styleId="TOC6">
    <w:name w:val="toc 6"/>
    <w:basedOn w:val="TOC5"/>
    <w:next w:val="Normal"/>
    <w:semiHidden/>
    <w:rsid w:val="00826E3D"/>
    <w:pPr>
      <w:ind w:left="1100"/>
    </w:pPr>
  </w:style>
  <w:style w:type="paragraph" w:styleId="TOC7">
    <w:name w:val="toc 7"/>
    <w:basedOn w:val="TOC6"/>
    <w:next w:val="Normal"/>
    <w:semiHidden/>
    <w:rsid w:val="00826E3D"/>
    <w:pPr>
      <w:ind w:left="1320"/>
    </w:pPr>
  </w:style>
  <w:style w:type="paragraph" w:styleId="TOC8">
    <w:name w:val="toc 8"/>
    <w:basedOn w:val="TOC7"/>
    <w:next w:val="Normal"/>
    <w:semiHidden/>
    <w:rsid w:val="00826E3D"/>
    <w:pPr>
      <w:ind w:left="1540"/>
    </w:pPr>
  </w:style>
  <w:style w:type="paragraph" w:styleId="TOC9">
    <w:name w:val="toc 9"/>
    <w:basedOn w:val="Normal"/>
    <w:next w:val="Normal"/>
    <w:semiHidden/>
    <w:rsid w:val="00826E3D"/>
    <w:pPr>
      <w:ind w:left="1760"/>
    </w:pPr>
    <w:rPr>
      <w:rFonts w:ascii="Times New Roman" w:hAnsi="Times New Roman"/>
      <w:szCs w:val="21"/>
    </w:rPr>
  </w:style>
  <w:style w:type="character" w:styleId="Hyperlink">
    <w:name w:val="Hyperlink"/>
    <w:basedOn w:val="DefaultParagraphFont"/>
    <w:uiPriority w:val="99"/>
    <w:rsid w:val="00826E3D"/>
    <w:rPr>
      <w:color w:val="0000FF"/>
      <w:u w:val="single"/>
    </w:rPr>
  </w:style>
  <w:style w:type="character" w:styleId="FollowedHyperlink">
    <w:name w:val="FollowedHyperlink"/>
    <w:basedOn w:val="DefaultParagraphFont"/>
    <w:rsid w:val="00826E3D"/>
    <w:rPr>
      <w:color w:val="800080"/>
      <w:u w:val="single"/>
    </w:rPr>
  </w:style>
  <w:style w:type="paragraph" w:styleId="BodyText2">
    <w:name w:val="Body Text 2"/>
    <w:basedOn w:val="Normal"/>
    <w:rsid w:val="00826E3D"/>
    <w:pPr>
      <w:spacing w:after="120" w:line="360" w:lineRule="auto"/>
      <w:jc w:val="right"/>
    </w:pPr>
  </w:style>
  <w:style w:type="paragraph" w:styleId="Index1">
    <w:name w:val="index 1"/>
    <w:basedOn w:val="Normal"/>
    <w:next w:val="Normal"/>
    <w:semiHidden/>
    <w:rsid w:val="00826E3D"/>
    <w:pPr>
      <w:ind w:left="220" w:hanging="220"/>
    </w:pPr>
  </w:style>
  <w:style w:type="paragraph" w:styleId="Index2">
    <w:name w:val="index 2"/>
    <w:basedOn w:val="Normal"/>
    <w:next w:val="Normal"/>
    <w:semiHidden/>
    <w:rsid w:val="00826E3D"/>
    <w:pPr>
      <w:ind w:left="440" w:hanging="220"/>
    </w:pPr>
  </w:style>
  <w:style w:type="paragraph" w:styleId="Index3">
    <w:name w:val="index 3"/>
    <w:basedOn w:val="Normal"/>
    <w:next w:val="Normal"/>
    <w:semiHidden/>
    <w:rsid w:val="00826E3D"/>
    <w:pPr>
      <w:ind w:left="660" w:hanging="220"/>
    </w:pPr>
  </w:style>
  <w:style w:type="paragraph" w:styleId="Index4">
    <w:name w:val="index 4"/>
    <w:basedOn w:val="Normal"/>
    <w:next w:val="Normal"/>
    <w:semiHidden/>
    <w:rsid w:val="00826E3D"/>
    <w:pPr>
      <w:ind w:left="880" w:hanging="220"/>
    </w:pPr>
  </w:style>
  <w:style w:type="paragraph" w:styleId="Index5">
    <w:name w:val="index 5"/>
    <w:basedOn w:val="Normal"/>
    <w:next w:val="Normal"/>
    <w:semiHidden/>
    <w:rsid w:val="00826E3D"/>
    <w:pPr>
      <w:ind w:left="1100" w:hanging="220"/>
    </w:pPr>
  </w:style>
  <w:style w:type="paragraph" w:styleId="Index6">
    <w:name w:val="index 6"/>
    <w:basedOn w:val="Normal"/>
    <w:next w:val="Normal"/>
    <w:semiHidden/>
    <w:rsid w:val="00826E3D"/>
    <w:pPr>
      <w:ind w:left="1320" w:hanging="220"/>
    </w:pPr>
  </w:style>
  <w:style w:type="paragraph" w:styleId="Index7">
    <w:name w:val="index 7"/>
    <w:basedOn w:val="Normal"/>
    <w:next w:val="Normal"/>
    <w:semiHidden/>
    <w:rsid w:val="00826E3D"/>
    <w:pPr>
      <w:ind w:left="1540" w:hanging="220"/>
    </w:pPr>
  </w:style>
  <w:style w:type="paragraph" w:styleId="Index8">
    <w:name w:val="index 8"/>
    <w:basedOn w:val="Normal"/>
    <w:next w:val="Normal"/>
    <w:semiHidden/>
    <w:rsid w:val="00826E3D"/>
    <w:pPr>
      <w:ind w:left="1760" w:hanging="220"/>
    </w:pPr>
  </w:style>
  <w:style w:type="paragraph" w:styleId="Index9">
    <w:name w:val="index 9"/>
    <w:basedOn w:val="Normal"/>
    <w:next w:val="Normal"/>
    <w:semiHidden/>
    <w:rsid w:val="00826E3D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826E3D"/>
  </w:style>
  <w:style w:type="paragraph" w:customStyle="1" w:styleId="H3">
    <w:name w:val="H3"/>
    <w:basedOn w:val="Normal"/>
    <w:next w:val="Normal"/>
    <w:semiHidden/>
    <w:rsid w:val="00433FD7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ABLOCKPARA">
    <w:name w:val="A BLOCK PARA"/>
    <w:basedOn w:val="Normal"/>
    <w:link w:val="ABLOCKPARAChar"/>
    <w:semiHidden/>
    <w:rsid w:val="00433FD7"/>
    <w:rPr>
      <w:rFonts w:ascii="Book Antiqua" w:hAnsi="Book Antiqua"/>
    </w:rPr>
  </w:style>
  <w:style w:type="character" w:styleId="Strong">
    <w:name w:val="Strong"/>
    <w:basedOn w:val="DefaultParagraphFont"/>
    <w:qFormat/>
    <w:rsid w:val="00433FD7"/>
    <w:rPr>
      <w:b/>
    </w:rPr>
  </w:style>
  <w:style w:type="paragraph" w:customStyle="1" w:styleId="H2">
    <w:name w:val="H2"/>
    <w:basedOn w:val="Normal"/>
    <w:next w:val="Normal"/>
    <w:semiHidden/>
    <w:rsid w:val="00433FD7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character" w:customStyle="1" w:styleId="HTMLMarkup">
    <w:name w:val="HTML Markup"/>
    <w:semiHidden/>
    <w:rsid w:val="00433FD7"/>
    <w:rPr>
      <w:vanish/>
      <w:color w:val="FF0000"/>
    </w:rPr>
  </w:style>
  <w:style w:type="paragraph" w:styleId="Caption">
    <w:name w:val="caption"/>
    <w:basedOn w:val="Texto"/>
    <w:next w:val="Texto"/>
    <w:qFormat/>
    <w:rsid w:val="00826E3D"/>
    <w:pPr>
      <w:spacing w:after="120"/>
      <w:jc w:val="center"/>
    </w:pPr>
    <w:rPr>
      <w:b/>
      <w:caps/>
      <w:sz w:val="20"/>
    </w:rPr>
  </w:style>
  <w:style w:type="paragraph" w:styleId="PlainText">
    <w:name w:val="Plain Text"/>
    <w:basedOn w:val="Normal"/>
    <w:semiHidden/>
    <w:rsid w:val="00433FD7"/>
    <w:rPr>
      <w:rFonts w:ascii="Courier New" w:hAnsi="Courier New"/>
    </w:rPr>
  </w:style>
  <w:style w:type="paragraph" w:customStyle="1" w:styleId="ABULLET">
    <w:name w:val="A BULLET"/>
    <w:basedOn w:val="ABLOCKPARA"/>
    <w:semiHidden/>
    <w:rsid w:val="00433FD7"/>
    <w:pPr>
      <w:ind w:left="331" w:hanging="331"/>
    </w:pPr>
  </w:style>
  <w:style w:type="paragraph" w:customStyle="1" w:styleId="AINDENTEDBULLET">
    <w:name w:val="A INDENTED BULLET"/>
    <w:basedOn w:val="ABLOCKPARA"/>
    <w:semiHidden/>
    <w:rsid w:val="00433FD7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semiHidden/>
    <w:rsid w:val="00433FD7"/>
    <w:pPr>
      <w:ind w:left="331"/>
    </w:pPr>
  </w:style>
  <w:style w:type="paragraph" w:styleId="Header">
    <w:name w:val="header"/>
    <w:basedOn w:val="Normal"/>
    <w:link w:val="HeaderChar"/>
    <w:uiPriority w:val="99"/>
    <w:rsid w:val="00826E3D"/>
    <w:pPr>
      <w:tabs>
        <w:tab w:val="center" w:pos="4419"/>
        <w:tab w:val="right" w:pos="8838"/>
      </w:tabs>
    </w:pPr>
  </w:style>
  <w:style w:type="paragraph" w:styleId="Footer">
    <w:name w:val="footer"/>
    <w:aliases w:val="Cabeçalho inferior"/>
    <w:basedOn w:val="Normal"/>
    <w:rsid w:val="00826E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E3D"/>
  </w:style>
  <w:style w:type="paragraph" w:customStyle="1" w:styleId="Heading01">
    <w:name w:val="Heading 01"/>
    <w:basedOn w:val="ABLOCKPARA"/>
    <w:autoRedefine/>
    <w:rsid w:val="00826E3D"/>
    <w:pPr>
      <w:numPr>
        <w:numId w:val="2"/>
      </w:numPr>
      <w:spacing w:after="360"/>
    </w:pPr>
    <w:rPr>
      <w:rFonts w:ascii="Arial" w:hAnsi="Arial"/>
      <w:b/>
      <w:sz w:val="26"/>
    </w:rPr>
  </w:style>
  <w:style w:type="paragraph" w:customStyle="1" w:styleId="Texto">
    <w:name w:val="Texto"/>
    <w:basedOn w:val="Normal"/>
    <w:link w:val="TextoChar"/>
    <w:rsid w:val="00CB7DF5"/>
    <w:pPr>
      <w:spacing w:after="60"/>
    </w:pPr>
  </w:style>
  <w:style w:type="paragraph" w:customStyle="1" w:styleId="Heading02">
    <w:name w:val="Heading 02"/>
    <w:basedOn w:val="Heading01"/>
    <w:next w:val="Heading01"/>
    <w:autoRedefine/>
    <w:rsid w:val="00826E3D"/>
    <w:pPr>
      <w:numPr>
        <w:ilvl w:val="1"/>
        <w:numId w:val="1"/>
      </w:numPr>
      <w:spacing w:before="180" w:after="180"/>
    </w:pPr>
    <w:rPr>
      <w:sz w:val="22"/>
    </w:rPr>
  </w:style>
  <w:style w:type="paragraph" w:customStyle="1" w:styleId="Textocorpo02">
    <w:name w:val="Texto corpo 02"/>
    <w:basedOn w:val="ABLOCKPARA"/>
    <w:autoRedefine/>
    <w:semiHidden/>
    <w:rsid w:val="0052706A"/>
    <w:pPr>
      <w:spacing w:before="60" w:after="60"/>
      <w:ind w:firstLine="425"/>
    </w:pPr>
    <w:rPr>
      <w:rFonts w:ascii="Arial" w:hAnsi="Arial"/>
      <w:sz w:val="24"/>
    </w:rPr>
  </w:style>
  <w:style w:type="paragraph" w:customStyle="1" w:styleId="Heading03">
    <w:name w:val="Heading 03"/>
    <w:basedOn w:val="Heading02"/>
    <w:next w:val="Heading02"/>
    <w:autoRedefine/>
    <w:rsid w:val="00D1704B"/>
    <w:pPr>
      <w:numPr>
        <w:ilvl w:val="2"/>
      </w:numPr>
    </w:pPr>
  </w:style>
  <w:style w:type="paragraph" w:customStyle="1" w:styleId="Textocorpo03">
    <w:name w:val="Texto corpo 03"/>
    <w:basedOn w:val="ABLOCKPARA"/>
    <w:autoRedefine/>
    <w:semiHidden/>
    <w:rsid w:val="004F706E"/>
    <w:pPr>
      <w:spacing w:before="60" w:after="60"/>
      <w:ind w:left="851"/>
    </w:pPr>
    <w:rPr>
      <w:rFonts w:ascii="Arial" w:hAnsi="Arial"/>
      <w:sz w:val="24"/>
    </w:rPr>
  </w:style>
  <w:style w:type="paragraph" w:customStyle="1" w:styleId="Heading04">
    <w:name w:val="Heading 04"/>
    <w:basedOn w:val="Heading03"/>
    <w:next w:val="Heading03"/>
    <w:autoRedefine/>
    <w:rsid w:val="000E7E8D"/>
    <w:pPr>
      <w:numPr>
        <w:ilvl w:val="3"/>
      </w:numPr>
    </w:pPr>
  </w:style>
  <w:style w:type="paragraph" w:customStyle="1" w:styleId="Textocorpo04">
    <w:name w:val="Texto corpo 04"/>
    <w:basedOn w:val="ABLOCKPARA"/>
    <w:autoRedefine/>
    <w:semiHidden/>
    <w:rsid w:val="00022CD7"/>
    <w:pPr>
      <w:spacing w:before="60" w:after="60"/>
      <w:ind w:left="1843"/>
    </w:pPr>
    <w:rPr>
      <w:rFonts w:ascii="Arial" w:hAnsi="Arial"/>
    </w:rPr>
  </w:style>
  <w:style w:type="paragraph" w:customStyle="1" w:styleId="Bullet1">
    <w:name w:val="Bullet 1"/>
    <w:basedOn w:val="Texto"/>
    <w:link w:val="Bullet1CharChar"/>
    <w:rsid w:val="00CB7DF5"/>
    <w:pPr>
      <w:numPr>
        <w:numId w:val="3"/>
      </w:numPr>
      <w:tabs>
        <w:tab w:val="clear" w:pos="360"/>
      </w:tabs>
      <w:ind w:left="198" w:hanging="198"/>
    </w:pPr>
  </w:style>
  <w:style w:type="paragraph" w:customStyle="1" w:styleId="Bullet2">
    <w:name w:val="Bullet 2"/>
    <w:rsid w:val="00CB7DF5"/>
    <w:pPr>
      <w:numPr>
        <w:numId w:val="4"/>
      </w:numPr>
      <w:tabs>
        <w:tab w:val="clear" w:pos="1004"/>
      </w:tabs>
      <w:spacing w:after="60"/>
      <w:ind w:left="482" w:hanging="198"/>
    </w:pPr>
    <w:rPr>
      <w:rFonts w:ascii="Arial" w:hAnsi="Arial"/>
      <w:sz w:val="22"/>
      <w:lang w:val="pt-BR"/>
    </w:rPr>
  </w:style>
  <w:style w:type="paragraph" w:customStyle="1" w:styleId="Bullet3">
    <w:name w:val="Bullet 3"/>
    <w:rsid w:val="00CB7DF5"/>
    <w:pPr>
      <w:numPr>
        <w:numId w:val="5"/>
      </w:numPr>
      <w:tabs>
        <w:tab w:val="clear" w:pos="2007"/>
        <w:tab w:val="left" w:pos="794"/>
      </w:tabs>
      <w:spacing w:after="60"/>
      <w:ind w:left="794" w:hanging="227"/>
    </w:pPr>
    <w:rPr>
      <w:rFonts w:ascii="Arial" w:hAnsi="Arial"/>
      <w:sz w:val="22"/>
      <w:lang w:val="pt-BR"/>
    </w:rPr>
  </w:style>
  <w:style w:type="character" w:customStyle="1" w:styleId="Bullet1CharChar">
    <w:name w:val="Bullet 1 Char Char"/>
    <w:basedOn w:val="TextoChar"/>
    <w:link w:val="Bullet1"/>
    <w:rsid w:val="00CB7DF5"/>
    <w:rPr>
      <w:rFonts w:ascii="Arial" w:hAnsi="Arial"/>
      <w:sz w:val="22"/>
      <w:lang w:val="pt-BR" w:eastAsia="pt-BR"/>
    </w:rPr>
  </w:style>
  <w:style w:type="paragraph" w:customStyle="1" w:styleId="Normaltexto">
    <w:name w:val="Normal_texto"/>
    <w:basedOn w:val="Normal"/>
    <w:link w:val="NormaltextoChar"/>
    <w:rsid w:val="00D1704B"/>
    <w:pPr>
      <w:spacing w:before="100" w:after="80" w:line="288" w:lineRule="auto"/>
      <w:jc w:val="both"/>
    </w:pPr>
    <w:rPr>
      <w:rFonts w:cs="Arial"/>
      <w:iCs/>
    </w:rPr>
  </w:style>
  <w:style w:type="paragraph" w:customStyle="1" w:styleId="Normalbold">
    <w:name w:val="Normal_bold"/>
    <w:basedOn w:val="Normal"/>
    <w:rsid w:val="00D1704B"/>
    <w:pPr>
      <w:spacing w:before="80" w:after="80" w:line="288" w:lineRule="auto"/>
      <w:jc w:val="both"/>
    </w:pPr>
    <w:rPr>
      <w:rFonts w:cs="Arial"/>
      <w:b/>
      <w:bCs/>
    </w:rPr>
  </w:style>
  <w:style w:type="paragraph" w:customStyle="1" w:styleId="bullet01">
    <w:name w:val="bullet_01"/>
    <w:basedOn w:val="Normal"/>
    <w:link w:val="bullet01CharChar"/>
    <w:rsid w:val="00D1704B"/>
    <w:pPr>
      <w:numPr>
        <w:numId w:val="6"/>
      </w:numPr>
      <w:tabs>
        <w:tab w:val="left" w:pos="576"/>
      </w:tabs>
      <w:spacing w:before="40" w:after="60" w:line="288" w:lineRule="auto"/>
      <w:jc w:val="both"/>
    </w:pPr>
    <w:rPr>
      <w:rFonts w:cs="Arial"/>
    </w:rPr>
  </w:style>
  <w:style w:type="character" w:customStyle="1" w:styleId="NormaltextoChar">
    <w:name w:val="Normal_texto Char"/>
    <w:basedOn w:val="DefaultParagraphFont"/>
    <w:link w:val="Normaltexto"/>
    <w:rsid w:val="00D1704B"/>
    <w:rPr>
      <w:rFonts w:ascii="Arial" w:hAnsi="Arial" w:cs="Arial"/>
      <w:iCs/>
      <w:sz w:val="22"/>
      <w:lang w:val="pt-BR" w:eastAsia="en-US" w:bidi="ar-SA"/>
    </w:rPr>
  </w:style>
  <w:style w:type="character" w:customStyle="1" w:styleId="bullet01CharChar">
    <w:name w:val="bullet_01 Char Char"/>
    <w:basedOn w:val="DefaultParagraphFont"/>
    <w:link w:val="bullet01"/>
    <w:rsid w:val="00D1704B"/>
    <w:rPr>
      <w:rFonts w:ascii="Arial" w:hAnsi="Arial" w:cs="Arial"/>
      <w:sz w:val="22"/>
      <w:lang w:val="pt-BR" w:eastAsia="pt-BR"/>
    </w:rPr>
  </w:style>
  <w:style w:type="paragraph" w:customStyle="1" w:styleId="StyleBefore075">
    <w:name w:val="Style Before:  0.75&quot;"/>
    <w:basedOn w:val="Normal"/>
    <w:rsid w:val="00D1704B"/>
    <w:pPr>
      <w:ind w:left="360"/>
      <w:jc w:val="both"/>
    </w:pPr>
    <w:rPr>
      <w:sz w:val="24"/>
    </w:rPr>
  </w:style>
  <w:style w:type="paragraph" w:customStyle="1" w:styleId="HEADING010">
    <w:name w:val="HEADING01"/>
    <w:rsid w:val="00D1704B"/>
    <w:pPr>
      <w:numPr>
        <w:numId w:val="7"/>
      </w:numPr>
    </w:pPr>
    <w:rPr>
      <w:rFonts w:ascii="Arial" w:hAnsi="Arial" w:cs="Arial"/>
      <w:b/>
      <w:kern w:val="28"/>
      <w:sz w:val="28"/>
      <w:lang w:val="pt-BR"/>
    </w:rPr>
  </w:style>
  <w:style w:type="paragraph" w:customStyle="1" w:styleId="HEADING020">
    <w:name w:val="HEADING02"/>
    <w:basedOn w:val="HEADING010"/>
    <w:autoRedefine/>
    <w:rsid w:val="00D1704B"/>
    <w:pPr>
      <w:numPr>
        <w:numId w:val="0"/>
      </w:numPr>
      <w:tabs>
        <w:tab w:val="num" w:pos="774"/>
      </w:tabs>
      <w:ind w:left="774" w:hanging="360"/>
    </w:pPr>
    <w:rPr>
      <w:b w:val="0"/>
      <w:bCs/>
      <w:sz w:val="24"/>
      <w:szCs w:val="24"/>
    </w:rPr>
  </w:style>
  <w:style w:type="character" w:customStyle="1" w:styleId="ABLOCKPARAChar">
    <w:name w:val="A BLOCK PARA Char"/>
    <w:basedOn w:val="DefaultParagraphFont"/>
    <w:link w:val="ABLOCKPARA"/>
    <w:rsid w:val="00AF51BB"/>
    <w:rPr>
      <w:rFonts w:ascii="Book Antiqua" w:hAnsi="Book Antiqua"/>
      <w:sz w:val="22"/>
      <w:lang w:val="en-US" w:eastAsia="en-US" w:bidi="ar-SA"/>
    </w:rPr>
  </w:style>
  <w:style w:type="character" w:customStyle="1" w:styleId="TextoChar">
    <w:name w:val="Texto Char"/>
    <w:basedOn w:val="DefaultParagraphFont"/>
    <w:link w:val="Texto"/>
    <w:rsid w:val="00CB7DF5"/>
    <w:rPr>
      <w:rFonts w:ascii="Arial" w:hAnsi="Arial"/>
      <w:sz w:val="22"/>
      <w:lang w:val="pt-BR" w:eastAsia="pt-BR"/>
    </w:rPr>
  </w:style>
  <w:style w:type="table" w:styleId="TableGrid">
    <w:name w:val="Table Grid"/>
    <w:basedOn w:val="TableNormal"/>
    <w:rsid w:val="008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next w:val="Texto"/>
    <w:rsid w:val="00826E3D"/>
    <w:pPr>
      <w:jc w:val="center"/>
      <w:outlineLvl w:val="0"/>
    </w:pPr>
    <w:rPr>
      <w:b/>
      <w:sz w:val="40"/>
    </w:rPr>
  </w:style>
  <w:style w:type="paragraph" w:styleId="BalloonText">
    <w:name w:val="Balloon Text"/>
    <w:basedOn w:val="Normal"/>
    <w:semiHidden/>
    <w:rsid w:val="00826E3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26E3D"/>
    <w:pPr>
      <w:spacing w:before="120" w:after="120"/>
      <w:jc w:val="center"/>
    </w:pPr>
    <w:rPr>
      <w:rFonts w:cs="Arial"/>
    </w:rPr>
  </w:style>
  <w:style w:type="paragraph" w:styleId="Title">
    <w:name w:val="Title"/>
    <w:basedOn w:val="Normal"/>
    <w:qFormat/>
    <w:rsid w:val="00826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yLine">
    <w:name w:val="ByLine"/>
    <w:basedOn w:val="Title"/>
    <w:rsid w:val="00826E3D"/>
    <w:pPr>
      <w:overflowPunct w:val="0"/>
      <w:autoSpaceDE w:val="0"/>
      <w:autoSpaceDN w:val="0"/>
      <w:adjustRightInd w:val="0"/>
      <w:spacing w:before="1200" w:after="722"/>
      <w:textAlignment w:val="baseline"/>
      <w:outlineLvl w:val="9"/>
    </w:pPr>
    <w:rPr>
      <w:rFonts w:ascii="Times New Roman" w:hAnsi="Times New Roman" w:cs="Times New Roman"/>
      <w:bCs w:val="0"/>
      <w:kern w:val="0"/>
      <w:sz w:val="36"/>
      <w:szCs w:val="20"/>
    </w:rPr>
  </w:style>
  <w:style w:type="paragraph" w:customStyle="1" w:styleId="CAPA-TIT1">
    <w:name w:val="CAPA - TIT.1"/>
    <w:basedOn w:val="Normal"/>
    <w:rsid w:val="00826E3D"/>
    <w:pPr>
      <w:spacing w:before="120" w:after="120"/>
      <w:jc w:val="center"/>
    </w:pPr>
    <w:rPr>
      <w:b/>
      <w:caps/>
      <w:sz w:val="40"/>
    </w:rPr>
  </w:style>
  <w:style w:type="paragraph" w:customStyle="1" w:styleId="CAPA-TIT2">
    <w:name w:val="CAPA - TIT.2"/>
    <w:basedOn w:val="CAPA-TIT1"/>
    <w:rsid w:val="00826E3D"/>
    <w:rPr>
      <w:sz w:val="32"/>
    </w:rPr>
  </w:style>
  <w:style w:type="paragraph" w:customStyle="1" w:styleId="Comentario">
    <w:name w:val="Comentario"/>
    <w:basedOn w:val="BodyText"/>
    <w:rsid w:val="00826E3D"/>
    <w:pPr>
      <w:overflowPunct w:val="0"/>
      <w:autoSpaceDE w:val="0"/>
      <w:autoSpaceDN w:val="0"/>
      <w:adjustRightInd w:val="0"/>
      <w:spacing w:before="60" w:after="60" w:line="240" w:lineRule="auto"/>
      <w:ind w:left="454"/>
      <w:textAlignment w:val="baseline"/>
    </w:pPr>
    <w:rPr>
      <w:rFonts w:ascii="Times New Roman" w:hAnsi="Times New Roman"/>
      <w:i/>
      <w:sz w:val="24"/>
    </w:rPr>
  </w:style>
  <w:style w:type="character" w:styleId="CommentReference">
    <w:name w:val="annotation reference"/>
    <w:basedOn w:val="DefaultParagraphFont"/>
    <w:semiHidden/>
    <w:rsid w:val="00826E3D"/>
    <w:rPr>
      <w:sz w:val="16"/>
    </w:rPr>
  </w:style>
  <w:style w:type="paragraph" w:styleId="CommentText">
    <w:name w:val="annotation text"/>
    <w:basedOn w:val="Normal"/>
    <w:link w:val="CommentTextChar"/>
    <w:semiHidden/>
    <w:rsid w:val="00826E3D"/>
    <w:rPr>
      <w:i/>
      <w:vanish/>
      <w:color w:val="0000FF"/>
      <w:sz w:val="18"/>
    </w:rPr>
  </w:style>
  <w:style w:type="paragraph" w:customStyle="1" w:styleId="descritivodatabela">
    <w:name w:val="descritivo da tabela"/>
    <w:basedOn w:val="Normal"/>
    <w:rsid w:val="00826E3D"/>
  </w:style>
  <w:style w:type="paragraph" w:styleId="DocumentMap">
    <w:name w:val="Document Map"/>
    <w:basedOn w:val="Normal"/>
    <w:semiHidden/>
    <w:rsid w:val="00826E3D"/>
    <w:pPr>
      <w:shd w:val="clear" w:color="auto" w:fill="000080"/>
    </w:pPr>
    <w:rPr>
      <w:rFonts w:ascii="Tahoma" w:hAnsi="Tahoma"/>
    </w:rPr>
  </w:style>
  <w:style w:type="paragraph" w:customStyle="1" w:styleId="Estilo1">
    <w:name w:val="Estilo1"/>
    <w:basedOn w:val="Texto"/>
    <w:rsid w:val="00826E3D"/>
    <w:rPr>
      <w:i/>
      <w:sz w:val="20"/>
    </w:rPr>
  </w:style>
  <w:style w:type="paragraph" w:customStyle="1" w:styleId="fontesdatabela">
    <w:name w:val="fontes da tabela"/>
    <w:basedOn w:val="Texto"/>
    <w:rsid w:val="00826E3D"/>
    <w:pPr>
      <w:spacing w:after="240"/>
    </w:pPr>
    <w:rPr>
      <w:i/>
      <w:sz w:val="20"/>
    </w:rPr>
  </w:style>
  <w:style w:type="paragraph" w:customStyle="1" w:styleId="legendaparafotos">
    <w:name w:val="legenda para fotos"/>
    <w:basedOn w:val="Caption"/>
    <w:rsid w:val="00826E3D"/>
    <w:rPr>
      <w:sz w:val="18"/>
    </w:rPr>
  </w:style>
  <w:style w:type="paragraph" w:styleId="ListBullet">
    <w:name w:val="List Bullet"/>
    <w:basedOn w:val="Normal"/>
    <w:autoRedefine/>
    <w:rsid w:val="00826E3D"/>
    <w:pPr>
      <w:spacing w:after="120" w:line="360" w:lineRule="auto"/>
      <w:jc w:val="both"/>
    </w:pPr>
  </w:style>
  <w:style w:type="paragraph" w:styleId="NormalWeb">
    <w:name w:val="Normal (Web)"/>
    <w:basedOn w:val="Normal"/>
    <w:uiPriority w:val="99"/>
    <w:rsid w:val="00826E3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notaselegendasdatabela">
    <w:name w:val="notas e legendas da tabela"/>
    <w:basedOn w:val="fontesdatabela"/>
    <w:rsid w:val="00826E3D"/>
    <w:pPr>
      <w:spacing w:after="60"/>
    </w:pPr>
  </w:style>
  <w:style w:type="paragraph" w:styleId="NoteHeading">
    <w:name w:val="Note Heading"/>
    <w:basedOn w:val="Normal"/>
    <w:next w:val="Normal"/>
    <w:rsid w:val="00826E3D"/>
  </w:style>
  <w:style w:type="paragraph" w:customStyle="1" w:styleId="NumberList">
    <w:name w:val="Number List"/>
    <w:basedOn w:val="Normal"/>
    <w:rsid w:val="00826E3D"/>
    <w:pPr>
      <w:spacing w:before="60" w:after="60"/>
      <w:jc w:val="both"/>
    </w:pPr>
    <w:rPr>
      <w:lang w:eastAsia="en-US"/>
    </w:rPr>
  </w:style>
  <w:style w:type="paragraph" w:customStyle="1" w:styleId="preenchdatabela">
    <w:name w:val="preench.da tabela"/>
    <w:basedOn w:val="Texto"/>
    <w:rsid w:val="00826E3D"/>
    <w:pPr>
      <w:jc w:val="center"/>
    </w:pPr>
  </w:style>
  <w:style w:type="paragraph" w:customStyle="1" w:styleId="SSS">
    <w:name w:val="SSS"/>
    <w:basedOn w:val="Texto"/>
    <w:rsid w:val="00826E3D"/>
    <w:pPr>
      <w:numPr>
        <w:numId w:val="9"/>
      </w:numPr>
      <w:tabs>
        <w:tab w:val="clear" w:pos="1080"/>
        <w:tab w:val="num" w:pos="360"/>
      </w:tabs>
      <w:spacing w:before="120" w:after="120"/>
    </w:pPr>
  </w:style>
  <w:style w:type="paragraph" w:customStyle="1" w:styleId="StyleTextoBold">
    <w:name w:val="Style Texto + Bold"/>
    <w:basedOn w:val="Texto"/>
    <w:link w:val="StyleTextoBoldChar"/>
    <w:rsid w:val="00826E3D"/>
    <w:pPr>
      <w:keepNext/>
    </w:pPr>
    <w:rPr>
      <w:b/>
      <w:bCs/>
    </w:rPr>
  </w:style>
  <w:style w:type="character" w:customStyle="1" w:styleId="StyleTextoBoldChar">
    <w:name w:val="Style Texto + Bold Char"/>
    <w:basedOn w:val="TextoChar"/>
    <w:link w:val="StyleTextoBold"/>
    <w:rsid w:val="00826E3D"/>
    <w:rPr>
      <w:rFonts w:ascii="Arial" w:hAnsi="Arial"/>
      <w:b/>
      <w:bCs/>
      <w:sz w:val="22"/>
      <w:lang w:val="pt-BR" w:eastAsia="pt-BR"/>
    </w:rPr>
  </w:style>
  <w:style w:type="paragraph" w:customStyle="1" w:styleId="sumrio">
    <w:name w:val="sumário"/>
    <w:basedOn w:val="Normal"/>
    <w:next w:val="Texto"/>
    <w:rsid w:val="00826E3D"/>
    <w:pPr>
      <w:widowControl w:val="0"/>
      <w:spacing w:before="300" w:after="120"/>
    </w:pPr>
    <w:rPr>
      <w:b/>
      <w:caps/>
      <w:sz w:val="24"/>
    </w:rPr>
  </w:style>
  <w:style w:type="paragraph" w:customStyle="1" w:styleId="SuperTitle">
    <w:name w:val="SuperTitle"/>
    <w:basedOn w:val="Title"/>
    <w:rsid w:val="00826E3D"/>
    <w:pPr>
      <w:pBdr>
        <w:top w:val="single" w:sz="12" w:space="30" w:color="auto"/>
        <w:bottom w:val="single" w:sz="12" w:space="30" w:color="auto"/>
      </w:pBdr>
      <w:overflowPunct w:val="0"/>
      <w:autoSpaceDE w:val="0"/>
      <w:autoSpaceDN w:val="0"/>
      <w:adjustRightInd w:val="0"/>
      <w:spacing w:before="960" w:after="0"/>
      <w:ind w:left="1440"/>
      <w:textAlignment w:val="baseline"/>
      <w:outlineLvl w:val="9"/>
    </w:pPr>
    <w:rPr>
      <w:rFonts w:ascii="Times New Roman" w:hAnsi="Times New Roman" w:cs="Times New Roman"/>
      <w:bCs w:val="0"/>
      <w:kern w:val="0"/>
      <w:sz w:val="56"/>
      <w:szCs w:val="20"/>
    </w:rPr>
  </w:style>
  <w:style w:type="paragraph" w:styleId="TableofFigures">
    <w:name w:val="table of figures"/>
    <w:aliases w:val="Lista de Tabelas"/>
    <w:basedOn w:val="Normal"/>
    <w:next w:val="Texto"/>
    <w:semiHidden/>
    <w:rsid w:val="00826E3D"/>
    <w:pPr>
      <w:tabs>
        <w:tab w:val="right" w:pos="8505"/>
        <w:tab w:val="right" w:pos="9356"/>
      </w:tabs>
      <w:spacing w:before="120" w:after="120"/>
    </w:pPr>
    <w:rPr>
      <w:caps/>
    </w:rPr>
  </w:style>
  <w:style w:type="paragraph" w:customStyle="1" w:styleId="Textocommarcadores">
    <w:name w:val="Texto com marcadores"/>
    <w:basedOn w:val="Texto"/>
    <w:rsid w:val="00826E3D"/>
    <w:pPr>
      <w:numPr>
        <w:numId w:val="10"/>
      </w:numPr>
    </w:pPr>
    <w:rPr>
      <w:vanish/>
    </w:rPr>
  </w:style>
  <w:style w:type="paragraph" w:customStyle="1" w:styleId="TextoEIB">
    <w:name w:val="Texto EIB"/>
    <w:basedOn w:val="Normal"/>
    <w:rsid w:val="00826E3D"/>
    <w:pPr>
      <w:spacing w:after="200" w:line="300" w:lineRule="atLeast"/>
      <w:jc w:val="both"/>
    </w:pPr>
  </w:style>
  <w:style w:type="paragraph" w:customStyle="1" w:styleId="titcolunatabela">
    <w:name w:val="tit.coluna tabela"/>
    <w:basedOn w:val="Normal"/>
    <w:rsid w:val="00826E3D"/>
    <w:pPr>
      <w:jc w:val="center"/>
    </w:pPr>
    <w:rPr>
      <w:caps/>
    </w:rPr>
  </w:style>
  <w:style w:type="paragraph" w:customStyle="1" w:styleId="ttcontanexoA">
    <w:name w:val="tít.cont.anexo A"/>
    <w:basedOn w:val="Anexo"/>
    <w:next w:val="Texto"/>
    <w:rsid w:val="00826E3D"/>
    <w:pPr>
      <w:numPr>
        <w:numId w:val="13"/>
      </w:numPr>
      <w:tabs>
        <w:tab w:val="num" w:pos="360"/>
      </w:tabs>
      <w:spacing w:before="300"/>
      <w:jc w:val="left"/>
      <w:outlineLvl w:val="9"/>
    </w:pPr>
    <w:rPr>
      <w:sz w:val="22"/>
    </w:rPr>
  </w:style>
  <w:style w:type="paragraph" w:customStyle="1" w:styleId="titcontanexoB">
    <w:name w:val="tit.cont.anexo B"/>
    <w:basedOn w:val="NoteHeading"/>
    <w:next w:val="Texto"/>
    <w:rsid w:val="00826E3D"/>
    <w:pPr>
      <w:numPr>
        <w:ilvl w:val="1"/>
        <w:numId w:val="11"/>
      </w:numPr>
      <w:tabs>
        <w:tab w:val="clear" w:pos="720"/>
        <w:tab w:val="num" w:pos="360"/>
      </w:tabs>
      <w:spacing w:before="300"/>
    </w:pPr>
    <w:rPr>
      <w:b/>
    </w:rPr>
  </w:style>
  <w:style w:type="paragraph" w:customStyle="1" w:styleId="titcontanexoC">
    <w:name w:val="tit.cont.anexo C"/>
    <w:basedOn w:val="ttcontanexoA"/>
    <w:next w:val="Texto"/>
    <w:rsid w:val="00826E3D"/>
    <w:pPr>
      <w:numPr>
        <w:numId w:val="0"/>
      </w:numPr>
    </w:pPr>
  </w:style>
  <w:style w:type="paragraph" w:customStyle="1" w:styleId="titcontanexoD">
    <w:name w:val="tit.cont.anexo D"/>
    <w:basedOn w:val="ttcontanexoA"/>
    <w:next w:val="Texto"/>
    <w:rsid w:val="00826E3D"/>
    <w:pPr>
      <w:numPr>
        <w:numId w:val="0"/>
      </w:numPr>
    </w:pPr>
  </w:style>
  <w:style w:type="paragraph" w:customStyle="1" w:styleId="titcontanexoE">
    <w:name w:val="tit.cont.anexo E"/>
    <w:basedOn w:val="ttcontanexoA"/>
    <w:next w:val="Texto"/>
    <w:rsid w:val="00826E3D"/>
    <w:pPr>
      <w:numPr>
        <w:numId w:val="0"/>
      </w:numPr>
    </w:pPr>
  </w:style>
  <w:style w:type="paragraph" w:customStyle="1" w:styleId="titcontanexoF">
    <w:name w:val="tit.cont.anexo F"/>
    <w:basedOn w:val="ttcontanexoA"/>
    <w:next w:val="Texto"/>
    <w:rsid w:val="00826E3D"/>
    <w:pPr>
      <w:numPr>
        <w:numId w:val="0"/>
      </w:numPr>
    </w:pPr>
  </w:style>
  <w:style w:type="paragraph" w:customStyle="1" w:styleId="titcontanexoG">
    <w:name w:val="tit.cont.anexo G"/>
    <w:basedOn w:val="ttcontanexoA"/>
    <w:next w:val="Texto"/>
    <w:rsid w:val="00826E3D"/>
    <w:pPr>
      <w:numPr>
        <w:ilvl w:val="1"/>
        <w:numId w:val="12"/>
      </w:numPr>
      <w:tabs>
        <w:tab w:val="num" w:pos="360"/>
      </w:tabs>
    </w:pPr>
  </w:style>
  <w:style w:type="paragraph" w:customStyle="1" w:styleId="titcontanexoH">
    <w:name w:val="tit.cont.anexo H"/>
    <w:basedOn w:val="ttcontanexoA"/>
    <w:next w:val="Texto"/>
    <w:rsid w:val="00826E3D"/>
    <w:pPr>
      <w:numPr>
        <w:numId w:val="0"/>
      </w:numPr>
    </w:pPr>
  </w:style>
  <w:style w:type="paragraph" w:customStyle="1" w:styleId="titcontanexoI">
    <w:name w:val="tit.cont.anexo I"/>
    <w:basedOn w:val="ttcontanexoA"/>
    <w:next w:val="Texto"/>
    <w:rsid w:val="00826E3D"/>
    <w:pPr>
      <w:numPr>
        <w:numId w:val="0"/>
      </w:numPr>
    </w:pPr>
  </w:style>
  <w:style w:type="paragraph" w:customStyle="1" w:styleId="titcontanexoJ">
    <w:name w:val="tit.cont.anexo J"/>
    <w:basedOn w:val="ttcontanexoA"/>
    <w:next w:val="Texto"/>
    <w:rsid w:val="00826E3D"/>
    <w:pPr>
      <w:numPr>
        <w:numId w:val="0"/>
      </w:numPr>
    </w:pPr>
  </w:style>
  <w:style w:type="paragraph" w:customStyle="1" w:styleId="titcontanexoK">
    <w:name w:val="tit.cont.anexo K"/>
    <w:basedOn w:val="ttcontanexoA"/>
    <w:next w:val="Texto"/>
    <w:rsid w:val="00826E3D"/>
    <w:pPr>
      <w:numPr>
        <w:numId w:val="0"/>
      </w:numPr>
    </w:pPr>
  </w:style>
  <w:style w:type="paragraph" w:customStyle="1" w:styleId="titcontanexoL">
    <w:name w:val="tit.cont.anexo L"/>
    <w:basedOn w:val="ttcontanexoA"/>
    <w:next w:val="Texto"/>
    <w:rsid w:val="00826E3D"/>
    <w:pPr>
      <w:numPr>
        <w:numId w:val="0"/>
      </w:numPr>
    </w:pPr>
  </w:style>
  <w:style w:type="paragraph" w:customStyle="1" w:styleId="titcontanexoM">
    <w:name w:val="tit.cont.anexo M"/>
    <w:basedOn w:val="ttcontanexoA"/>
    <w:next w:val="Texto"/>
    <w:rsid w:val="00826E3D"/>
    <w:pPr>
      <w:numPr>
        <w:numId w:val="0"/>
      </w:numPr>
    </w:pPr>
  </w:style>
  <w:style w:type="paragraph" w:customStyle="1" w:styleId="titcontanexoN">
    <w:name w:val="tit.cont.anexo N"/>
    <w:basedOn w:val="ttcontanexoA"/>
    <w:next w:val="Texto"/>
    <w:rsid w:val="00826E3D"/>
    <w:pPr>
      <w:numPr>
        <w:numId w:val="0"/>
      </w:numPr>
    </w:pPr>
  </w:style>
  <w:style w:type="paragraph" w:customStyle="1" w:styleId="titcontanexoO">
    <w:name w:val="tit.cont.anexo O"/>
    <w:basedOn w:val="ttcontanexoA"/>
    <w:next w:val="Texto"/>
    <w:rsid w:val="00826E3D"/>
    <w:pPr>
      <w:numPr>
        <w:ilvl w:val="1"/>
      </w:numPr>
      <w:tabs>
        <w:tab w:val="num" w:pos="360"/>
      </w:tabs>
    </w:pPr>
  </w:style>
  <w:style w:type="paragraph" w:customStyle="1" w:styleId="Ttulo9Apndice">
    <w:name w:val="Título 9.(Apêndice)"/>
    <w:basedOn w:val="Normal"/>
    <w:next w:val="Normal"/>
    <w:rsid w:val="00826E3D"/>
    <w:pPr>
      <w:keepNext/>
      <w:keepLines/>
      <w:spacing w:before="360" w:after="240"/>
      <w:outlineLvl w:val="8"/>
    </w:pPr>
    <w:rPr>
      <w:b/>
      <w:caps/>
    </w:rPr>
  </w:style>
  <w:style w:type="paragraph" w:customStyle="1" w:styleId="ttulodaFigura">
    <w:name w:val="título da Figura"/>
    <w:basedOn w:val="Caption"/>
    <w:rsid w:val="00826E3D"/>
    <w:rPr>
      <w:b w:val="0"/>
      <w:caps w:val="0"/>
    </w:rPr>
  </w:style>
  <w:style w:type="paragraph" w:customStyle="1" w:styleId="TtulodeFigura">
    <w:name w:val="Título de Figura"/>
    <w:basedOn w:val="Caption"/>
    <w:next w:val="Texto"/>
    <w:rsid w:val="00826E3D"/>
    <w:rPr>
      <w:b w:val="0"/>
      <w:caps w:val="0"/>
    </w:rPr>
  </w:style>
  <w:style w:type="paragraph" w:customStyle="1" w:styleId="TtulodeTabela">
    <w:name w:val="Título de Tabela"/>
    <w:basedOn w:val="Caption"/>
    <w:rsid w:val="00826E3D"/>
    <w:pPr>
      <w:spacing w:before="300"/>
    </w:pPr>
    <w:rPr>
      <w:b w:val="0"/>
      <w:caps w:val="0"/>
    </w:rPr>
  </w:style>
  <w:style w:type="paragraph" w:customStyle="1" w:styleId="ttulolistas">
    <w:name w:val="título listas"/>
    <w:basedOn w:val="sumrio"/>
    <w:next w:val="Texto"/>
    <w:rsid w:val="00826E3D"/>
    <w:pPr>
      <w:outlineLvl w:val="0"/>
    </w:pPr>
  </w:style>
  <w:style w:type="paragraph" w:customStyle="1" w:styleId="TtuloTabela">
    <w:name w:val="Título Tabela"/>
    <w:basedOn w:val="Caption"/>
    <w:rsid w:val="00826E3D"/>
    <w:rPr>
      <w:b w:val="0"/>
      <w:caps w:val="0"/>
    </w:rPr>
  </w:style>
  <w:style w:type="paragraph" w:customStyle="1" w:styleId="TOCBase">
    <w:name w:val="TOC Base"/>
    <w:basedOn w:val="Normal"/>
    <w:rsid w:val="00826E3D"/>
    <w:pPr>
      <w:tabs>
        <w:tab w:val="right" w:pos="94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ListBullet2">
    <w:name w:val="List Bullet 2"/>
    <w:basedOn w:val="Normal"/>
    <w:rsid w:val="00826E3D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882D1B"/>
    <w:pPr>
      <w:ind w:left="720"/>
      <w:contextualSpacing/>
    </w:pPr>
  </w:style>
  <w:style w:type="paragraph" w:customStyle="1" w:styleId="L3-Tablebodytext">
    <w:name w:val="L3-Table bodytext"/>
    <w:basedOn w:val="Normal"/>
    <w:autoRedefine/>
    <w:rsid w:val="005F1961"/>
    <w:pPr>
      <w:spacing w:after="120"/>
      <w:jc w:val="both"/>
    </w:pPr>
    <w:rPr>
      <w:rFonts w:cs="Arial"/>
      <w:sz w:val="20"/>
      <w:lang w:val="en-GB" w:eastAsia="en-GB"/>
    </w:rPr>
  </w:style>
  <w:style w:type="paragraph" w:customStyle="1" w:styleId="L2-Bodytext">
    <w:name w:val="L2-Bodytext"/>
    <w:basedOn w:val="Normal"/>
    <w:link w:val="L2-BodytextChar"/>
    <w:autoRedefine/>
    <w:rsid w:val="005F1961"/>
    <w:pPr>
      <w:spacing w:before="60" w:after="120"/>
      <w:ind w:left="547"/>
    </w:pPr>
    <w:rPr>
      <w:rFonts w:cs="Arial"/>
      <w:i/>
      <w:noProof/>
      <w:color w:val="0000FF"/>
      <w:sz w:val="20"/>
      <w:lang w:val="en-GB" w:eastAsia="en-GB"/>
    </w:rPr>
  </w:style>
  <w:style w:type="paragraph" w:customStyle="1" w:styleId="L3-Title">
    <w:name w:val="L3-Title"/>
    <w:basedOn w:val="Normal"/>
    <w:rsid w:val="005F1961"/>
    <w:pPr>
      <w:spacing w:before="60" w:after="60"/>
      <w:jc w:val="center"/>
    </w:pPr>
    <w:rPr>
      <w:rFonts w:ascii="Arial Bold" w:hAnsi="Arial Bold"/>
      <w:b/>
      <w:sz w:val="24"/>
      <w:szCs w:val="24"/>
      <w:lang w:val="en-US" w:eastAsia="en-US"/>
    </w:rPr>
  </w:style>
  <w:style w:type="character" w:customStyle="1" w:styleId="L2-BodytextChar">
    <w:name w:val="L2-Bodytext Char"/>
    <w:link w:val="L2-Bodytext"/>
    <w:rsid w:val="005F1961"/>
    <w:rPr>
      <w:rFonts w:ascii="Arial" w:hAnsi="Arial" w:cs="Arial"/>
      <w:i/>
      <w:noProof/>
      <w:color w:val="0000FF"/>
      <w:lang w:val="en-GB" w:eastAsia="en-GB"/>
    </w:rPr>
  </w:style>
  <w:style w:type="paragraph" w:customStyle="1" w:styleId="L2-Tableheading">
    <w:name w:val="L2-Table heading"/>
    <w:basedOn w:val="Normal"/>
    <w:autoRedefine/>
    <w:rsid w:val="005F1961"/>
    <w:pPr>
      <w:jc w:val="center"/>
    </w:pPr>
    <w:rPr>
      <w:rFonts w:ascii="Arial Bold" w:hAnsi="Arial Bold"/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6349"/>
    <w:rPr>
      <w:color w:val="808080"/>
      <w:shd w:val="clear" w:color="auto" w:fill="E6E6E6"/>
    </w:rPr>
  </w:style>
  <w:style w:type="character" w:customStyle="1" w:styleId="bolt-button-text">
    <w:name w:val="bolt-button-text"/>
    <w:basedOn w:val="DefaultParagraphFont"/>
    <w:rsid w:val="0074698A"/>
  </w:style>
  <w:style w:type="paragraph" w:styleId="TOCHeading">
    <w:name w:val="TOC Heading"/>
    <w:basedOn w:val="Heading1"/>
    <w:next w:val="Normal"/>
    <w:uiPriority w:val="39"/>
    <w:unhideWhenUsed/>
    <w:qFormat/>
    <w:rsid w:val="00E21615"/>
    <w:pPr>
      <w:keepNext/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46D"/>
    <w:rPr>
      <w:b/>
      <w:bCs/>
      <w:i w:val="0"/>
      <w:vanish w:val="0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546D"/>
    <w:rPr>
      <w:rFonts w:ascii="Arial" w:hAnsi="Arial"/>
      <w:i/>
      <w:vanish/>
      <w:color w:val="0000FF"/>
      <w:sz w:val="18"/>
      <w:lang w:val="pt-BR" w:eastAsia="pt-BR"/>
    </w:rPr>
  </w:style>
  <w:style w:type="character" w:customStyle="1" w:styleId="CommentSubjectChar">
    <w:name w:val="Comment Subject Char"/>
    <w:basedOn w:val="CommentTextChar"/>
    <w:link w:val="CommentSubject"/>
    <w:semiHidden/>
    <w:rsid w:val="00A5546D"/>
    <w:rPr>
      <w:rFonts w:ascii="Arial" w:hAnsi="Arial"/>
      <w:b/>
      <w:bCs/>
      <w:i w:val="0"/>
      <w:vanish w:val="0"/>
      <w:color w:val="0000FF"/>
      <w:sz w:val="18"/>
      <w:lang w:val="pt-BR"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114EED"/>
    <w:rPr>
      <w:rFonts w:ascii="Arial" w:hAnsi="Arial"/>
      <w:sz w:val="22"/>
      <w:lang w:val="pt-BR" w:eastAsia="pt-BR"/>
    </w:rPr>
  </w:style>
  <w:style w:type="character" w:customStyle="1" w:styleId="Heading2Char">
    <w:name w:val="Heading 2 Char"/>
    <w:basedOn w:val="DefaultParagraphFont"/>
    <w:link w:val="Heading2"/>
    <w:rsid w:val="0066613B"/>
    <w:rPr>
      <w:rFonts w:ascii="Arial Black" w:hAnsi="Arial Black"/>
      <w:color w:val="A100FF"/>
      <w:sz w:val="26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66613B"/>
    <w:rPr>
      <w:rFonts w:ascii="Arial" w:hAnsi="Arial"/>
      <w:b/>
      <w:color w:val="A100FF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617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42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5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7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67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goodwill.org/overcome/" TargetMode="External"/><Relationship Id="rId17" Type="http://schemas.openxmlformats.org/officeDocument/2006/relationships/hyperlink" Target="https://support.microsoft.com/en-us/windows/change-desktop-icon-size-or-screen-resolution-c6626736-5bb0-e094-7f03-49c828ff5da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windows/how-to-set-up-and-test-microphones-in-windows-10-ba9a4aab-35d1-12ee-5835-cccac7ee87a4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.w.r.baltazar\Downloads\Accenture%20Core%20Brand_A4_Eng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6DF56DE021C4C9EF98456AE653ABB" ma:contentTypeVersion="11" ma:contentTypeDescription="Create a new document." ma:contentTypeScope="" ma:versionID="7e682c05d6087ecc6af0b17bd2f1cecc">
  <xsd:schema xmlns:xsd="http://www.w3.org/2001/XMLSchema" xmlns:xs="http://www.w3.org/2001/XMLSchema" xmlns:p="http://schemas.microsoft.com/office/2006/metadata/properties" xmlns:ns2="35115370-9f10-4194-8915-724e987fccde" xmlns:ns3="b60faa13-2325-432e-acf9-830a9d6db15b" targetNamespace="http://schemas.microsoft.com/office/2006/metadata/properties" ma:root="true" ma:fieldsID="c4caf4068013d3c24cd96b513ae33e2b" ns2:_="" ns3:_="">
    <xsd:import namespace="35115370-9f10-4194-8915-724e987fccde"/>
    <xsd:import namespace="b60faa13-2325-432e-acf9-830a9d6db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15370-9f10-4194-8915-724e987fc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aa13-2325-432e-acf9-830a9d6db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FA16F-661A-4489-87D4-B4F252FA8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15370-9f10-4194-8915-724e987fccde"/>
    <ds:schemaRef ds:uri="b60faa13-2325-432e-acf9-830a9d6db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D6E0A-1B58-497E-BB01-75DD22F9ECE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60faa13-2325-432e-acf9-830a9d6db15b"/>
    <ds:schemaRef ds:uri="35115370-9f10-4194-8915-724e987fccd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699BEA-CD29-4CF3-9AD3-65782AC40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F5BA-92ED-4BCE-A5C2-B949923F7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Accenture Core Brand_A4_Engl</Template>
  <TotalTime>0</TotalTime>
  <Pages>4</Pages>
  <Words>318</Words>
  <Characters>2435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Accenture</Company>
  <LinksUpToDate>false</LinksUpToDate>
  <CharactersWithSpaces>2748</CharactersWithSpaces>
  <SharedDoc>false</SharedDoc>
  <HLinks>
    <vt:vector size="144" baseType="variant">
      <vt:variant>
        <vt:i4>15</vt:i4>
      </vt:variant>
      <vt:variant>
        <vt:i4>132</vt:i4>
      </vt:variant>
      <vt:variant>
        <vt:i4>0</vt:i4>
      </vt:variant>
      <vt:variant>
        <vt:i4>5</vt:i4>
      </vt:variant>
      <vt:variant>
        <vt:lpwstr>https://developer.oculus.com/downloads/package/oculus-controller-art/</vt:lpwstr>
      </vt:variant>
      <vt:variant>
        <vt:lpwstr/>
      </vt:variant>
      <vt:variant>
        <vt:i4>2031677</vt:i4>
      </vt:variant>
      <vt:variant>
        <vt:i4>129</vt:i4>
      </vt:variant>
      <vt:variant>
        <vt:i4>0</vt:i4>
      </vt:variant>
      <vt:variant>
        <vt:i4>5</vt:i4>
      </vt:variant>
      <vt:variant>
        <vt:lpwstr>mailto:IVMFadvising@syr.edu</vt:lpwstr>
      </vt:variant>
      <vt:variant>
        <vt:lpwstr/>
      </vt:variant>
      <vt:variant>
        <vt:i4>2359307</vt:i4>
      </vt:variant>
      <vt:variant>
        <vt:i4>126</vt:i4>
      </vt:variant>
      <vt:variant>
        <vt:i4>0</vt:i4>
      </vt:variant>
      <vt:variant>
        <vt:i4>5</vt:i4>
      </vt:variant>
      <vt:variant>
        <vt:lpwstr>https://support.oculus.com/885981024820727/?locale=en_US</vt:lpwstr>
      </vt:variant>
      <vt:variant>
        <vt:lpwstr/>
      </vt:variant>
      <vt:variant>
        <vt:i4>6815782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https://www.youtube.com/watch?v=ZBSiZ5Pcjjg</vt:lpwstr>
      </vt:variant>
      <vt:variant>
        <vt:lpwstr/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_Toc59014692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_Toc59014691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_Toc59014690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_Toc59014689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_Toc59014688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_Toc59014687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_Toc59014686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_Toc59014685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_Toc59014684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_Toc59014683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_Toc59014682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_Toc59014681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_Toc59014680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_Toc59014679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_Toc59014678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_Toc59014677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_Toc59014676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_Toc59014675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_Toc59014674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_Toc59014673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Baltazar, Dennis W. R.</dc:creator>
  <cp:keywords/>
  <dc:description/>
  <cp:lastModifiedBy>Worlds, Tony</cp:lastModifiedBy>
  <cp:revision>2</cp:revision>
  <cp:lastPrinted>2002-02-26T21:56:00Z</cp:lastPrinted>
  <dcterms:created xsi:type="dcterms:W3CDTF">2021-03-16T18:42:00Z</dcterms:created>
  <dcterms:modified xsi:type="dcterms:W3CDTF">2021-03-16T18:42:00Z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0x0101000406DF56DE021C4C9EF98456AE653ABB</vt:lpwstr>
  </property>
  <property fmtid="{D5CDD505-2E9C-101B-9397-08002B2CF9AE}" pid="4" name="MSIP_Label_1bc0f418-96a4-4caf-9d7c-ccc5ec7f9d91_Enabled">
    <vt:lpwstr>True</vt:lpwstr>
  </property>
  <property fmtid="{D5CDD505-2E9C-101B-9397-08002B2CF9AE}" pid="5" name="MSIP_Label_1bc0f418-96a4-4caf-9d7c-ccc5ec7f9d91_SiteId">
    <vt:lpwstr>e0793d39-0939-496d-b129-198edd916feb</vt:lpwstr>
  </property>
  <property fmtid="{D5CDD505-2E9C-101B-9397-08002B2CF9AE}" pid="6" name="MSIP_Label_1bc0f418-96a4-4caf-9d7c-ccc5ec7f9d91_SetDate">
    <vt:lpwstr>2019-07-26T15:01:15.4747431Z</vt:lpwstr>
  </property>
  <property fmtid="{D5CDD505-2E9C-101B-9397-08002B2CF9AE}" pid="7" name="MSIP_Label_1bc0f418-96a4-4caf-9d7c-ccc5ec7f9d91_Name">
    <vt:lpwstr>Unrestricted</vt:lpwstr>
  </property>
  <property fmtid="{D5CDD505-2E9C-101B-9397-08002B2CF9AE}" pid="8" name="MSIP_Label_1bc0f418-96a4-4caf-9d7c-ccc5ec7f9d91_Extended_MSFT_Method">
    <vt:lpwstr>Manual</vt:lpwstr>
  </property>
  <property fmtid="{D5CDD505-2E9C-101B-9397-08002B2CF9AE}" pid="9" name="Sensitivity">
    <vt:lpwstr>Unrestricted</vt:lpwstr>
  </property>
</Properties>
</file>